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65" w:rsidRDefault="00137965">
      <w:pPr>
        <w:pStyle w:val="BodyText"/>
        <w:spacing w:before="8"/>
        <w:rPr>
          <w:rFonts w:ascii="Times New Roman"/>
          <w:sz w:val="21"/>
          <w:szCs w:val="21"/>
        </w:rPr>
      </w:pPr>
      <w:r>
        <w:rPr>
          <w:noProof/>
          <w:lang w:val="ru-RU" w:eastAsia="ru-RU"/>
        </w:rPr>
        <w:pict>
          <v:group id="Group 30" o:spid="_x0000_s1026" style="position:absolute;margin-left:-15.3pt;margin-top:0;width:610.65pt;height:851.2pt;z-index:-251654656;mso-position-horizontal-relative:margin;mso-position-vertical-relative:margin" coordorigin="-307" coordsize="12213,170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6" o:spid="_x0000_s1027" type="#_x0000_t75" style="position:absolute;width:11849;height:16837;visibility:visible">
              <v:imagedata r:id="rId5" o:title=""/>
            </v:shape>
            <v:shape id="Picture 105" o:spid="_x0000_s1028" type="#_x0000_t75" style="position:absolute;left:822;top:3039;width:3540;height:353;visibility:visible">
              <v:imagedata r:id="rId6" o:title=""/>
            </v:shape>
            <v:shape id="Freeform 104" o:spid="_x0000_s1029" style="position:absolute;left:8393;top:153;width:404;height:516;visibility:visible;mso-wrap-style:square;v-text-anchor:top" coordsize="404,516" path="m,516r97,l97,184,297,516r106,l403,,305,r,340l102,,,,,516xe" filled="f" strokecolor="white" strokeweight="0">
              <v:path arrowok="t" o:connecttype="custom" o:connectlocs="0,669;97,669;97,337;297,669;403,669;403,153;305,153;305,493;102,153;0,153;0,669" o:connectangles="0,0,0,0,0,0,0,0,0,0,0"/>
            </v:shape>
            <v:shape id="Picture 103" o:spid="_x0000_s1030" type="#_x0000_t75" style="position:absolute;left:8829;top:246;width:279;height:288;visibility:visible">
              <v:imagedata r:id="rId7" o:title=""/>
            </v:shape>
            <v:rect id="Rectangle 102" o:spid="_x0000_s1031" style="position:absolute;left:8841;top:567;width:252;height:78;visibility:visible" filled="f" strokecolor="white" strokeweight="0"/>
            <v:shape id="Freeform 101" o:spid="_x0000_s1032" style="position:absolute;left:9165;top:151;width:343;height:527;visibility:visible;mso-wrap-style:square;v-text-anchor:top" coordsize="343,527" path="m54,486r24,18l106,516r30,8l170,526r35,-3l267,499r48,-46l340,396r3,-33l341,340,316,283,267,247r-22,-7l278,219r23,-26l315,164r5,-32l317,109,283,46,232,12,167,,146,1,74,25,27,75,8,135r91,15l102,134r4,-14l164,81r12,1l220,126r1,12l219,153r-45,48l138,205r-11,80l140,282r12,-2l163,278r10,l187,279r50,46l242,359r-2,18l210,431r-41,13l155,443,105,401,96,369,,381r7,31l17,440r16,24l54,486xe" filled="f" strokecolor="white" strokeweight="0">
              <v:path arrowok="t" o:connecttype="custom" o:connectlocs="54,637;78,655;106,667;136,675;170,677;205,674;267,650;315,604;340,547;343,514;341,491;316,434;267,398;245,391;278,370;301,344;315,315;320,283;317,260;283,197;232,163;167,151;146,152;74,176;27,226;8,286;99,301;102,285;106,271;164,232;176,233;220,277;221,289;219,304;174,352;138,356;127,436;140,433;152,431;163,429;173,429;187,430;237,476;242,510;240,528;210,582;169,595;155,594;105,552;96,520;0,532;7,563;17,591;33,615;54,637" o:connectangles="0,0,0,0,0,0,0,0,0,0,0,0,0,0,0,0,0,0,0,0,0,0,0,0,0,0,0,0,0,0,0,0,0,0,0,0,0,0,0,0,0,0,0,0,0,0,0,0,0,0,0,0,0,0,0"/>
            </v:shape>
            <v:shape id="Freeform 100" o:spid="_x0000_s1033" style="position:absolute;left:9576;top:144;width:179;height:676;visibility:visible;mso-wrap-style:square;v-text-anchor:top" coordsize="179,676" path="m135,573l112,488,101,428,95,340r1,-41l105,219r19,-77l157,52,179,,112,,69,70,35,146,9,239,,338r2,41l16,464r28,87l85,635r25,41l178,676,164,644,152,617,142,593r-7,-20xe" filled="f" strokecolor="white" strokeweight="0">
              <v:path arrowok="t" o:connecttype="custom" o:connectlocs="135,717;112,632;101,572;95,484;96,443;105,363;124,286;157,196;179,144;112,144;69,214;35,290;9,383;0,482;2,523;16,608;44,695;85,779;110,820;178,820;164,788;152,761;142,737;135,717" o:connectangles="0,0,0,0,0,0,0,0,0,0,0,0,0,0,0,0,0,0,0,0,0,0,0,0"/>
            </v:shape>
            <v:shape id="Freeform 99" o:spid="_x0000_s1034" style="position:absolute;left:9835;top:151;width:227;height:518;visibility:visible;mso-wrap-style:square;v-text-anchor:top" coordsize="227,518" path="m226,l146,,136,23,122,44,61,99,,130r,90l35,206,68,189,99,169r28,-24l127,518r99,l226,xe" filled="f" strokecolor="white" strokeweight="0">
              <v:path arrowok="t" o:connecttype="custom" o:connectlocs="226,151;146,151;136,174;122,195;61,250;0,281;0,371;35,357;68,340;99,320;127,296;127,669;226,669;226,151" o:connectangles="0,0,0,0,0,0,0,0,0,0,0,0,0,0"/>
            </v:shape>
            <v:shape id="Freeform 98" o:spid="_x0000_s1035" style="position:absolute;left:10196;top:151;width:347;height:518;visibility:visible;mso-wrap-style:square;v-text-anchor:top" coordsize="347,518" path="m150,426r41,-49l229,341r22,-20l294,276r40,-66l346,143r-3,-29l303,41,251,10,183,,149,2,91,20,30,83,12,153r98,9l112,142r5,-17l166,83r14,-1l195,83r48,38l247,150r-1,15l216,225r-71,70l107,332,51,394,11,467,,518r346,l346,426r-196,xe" filled="f" strokecolor="white" strokeweight="0">
              <v:path arrowok="t" o:connecttype="custom" o:connectlocs="150,577;191,528;229,492;251,472;294,427;334,361;346,294;343,265;303,192;251,161;183,151;149,153;91,171;30,234;12,304;110,313;112,293;117,276;166,234;180,233;195,234;243,272;247,301;246,316;216,376;145,446;107,483;51,545;11,618;0,669;346,669;346,577;150,577" o:connectangles="0,0,0,0,0,0,0,0,0,0,0,0,0,0,0,0,0,0,0,0,0,0,0,0,0,0,0,0,0,0,0,0,0"/>
            </v:shape>
            <v:shape id="AutoShape 97" o:spid="_x0000_s1036" style="position:absolute;left:-307;top:16320;width:371;height:518;visibility:visible" coordsize="371,518" o:spt="100" adj="0,,0" path="m11206,-15651r,-104l11270,-15755r,-87l11206,-15842r,-327l11123,-16169r-223,327l10900,-15755r211,l11111,-15651r95,xm10992,-15842r119,-176l11111,-15842r-119,xe" filled="f" strokecolor="white" strokeweight="0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1206,669;11206,565;11270,565;11270,478;11206,478;11206,151;11123,151;10900,478;10900,565;11111,565;11111,669;11206,669;10992,478;11111,302;11111,478;10992,478" o:connectangles="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Freeform 96" o:spid="_x0000_s1037" style="position:absolute;left:11003;top:144;width:179;height:676;visibility:visible;mso-wrap-style:square;v-text-anchor:top" coordsize="179,676" path="m69,676r52,-92l156,490r18,-81l179,333r-1,-44l163,203,134,119,93,39,68,,,,23,52,41,99r25,83l80,259r4,81l84,360r-4,60l69,482,54,544,26,621,1,676r68,xe" filled="f" strokecolor="white" strokeweight="0">
              <v:path arrowok="t" o:connecttype="custom" o:connectlocs="69,820;121,728;156,634;174,553;179,477;178,433;163,347;134,263;93,183;68,144;0,144;23,196;41,243;66,326;80,403;84,484;84,504;80,564;69,626;54,688;26,765;1,820;69,820" o:connectangles="0,0,0,0,0,0,0,0,0,0,0,0,0,0,0,0,0,0,0,0,0,0,0"/>
            </v:shape>
            <v:shape id="Picture 95" o:spid="_x0000_s1038" type="#_x0000_t75" style="position:absolute;left:8761;top:14060;width:1824;height:1757;visibility:visible">
              <v:imagedata r:id="rId8" o:title=""/>
            </v:shape>
            <v:shape id="Picture 94" o:spid="_x0000_s1039" type="#_x0000_t75" style="position:absolute;left:4640;top:297;width:554;height:218;visibility:visible">
              <v:imagedata r:id="rId9" o:title=""/>
            </v:shape>
            <v:shape id="Picture 93" o:spid="_x0000_s1040" type="#_x0000_t75" style="position:absolute;left:5251;top:297;width:2225;height:218;visibility:visible">
              <v:imagedata r:id="rId10" o:title=""/>
            </v:shape>
            <v:shape id="Freeform 92" o:spid="_x0000_s1041" style="position:absolute;left:701;top:8418;width:2868;height:4167;visibility:visible" coordsize="2868,4167" o:spt="100" adj="-11796480,,5400" path="al2867,240,2864,101,2837,30,2766,4,2627,,240,l101,4,30,30,3,101,,240,,3927xe" fillcolor="#0066c5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867,8659;2864,8520;2837,8449;2766,8423;2627,8419;240,8419;101,8423;30,8449;3,8520;0,8659;0,12346;3,12485;30,12556;101,12582;240,12586;2627,12586;2766,12582;2837,12556;2864,12485;2867,12346;2867,8659" o:connectangles="0,0,0,0,0,0,0,0,0,0,0,0,0,0,0,0,0,0,0,0,0" textboxrect="0,0,2868,4167"/>
              <v:handles>
                <v:h position="@3,#0" polar="10800,10800"/>
                <v:h position="#2,#1" polar="10800,10800" radiusrange="0,10800"/>
              </v:handles>
              <v:textbox>
                <w:txbxContent>
                  <w:p w:rsidR="00137965" w:rsidRDefault="00137965" w:rsidP="009B3BC9"/>
                </w:txbxContent>
              </v:textbox>
            </v:shape>
            <v:shape id="Freeform 38" o:spid="_x0000_s1042" style="position:absolute;left:11185;top:969;width:721;height:2211;visibility:visible;mso-wrap-style:square;v-text-anchor:top" coordsize="721,2211" path="m720,l240,,101,3,30,30,3,101,,240,,1970r3,139l30,2180r71,27l240,2210r480,l720,xe" fillcolor="#ec008c" stroked="f">
              <v:path arrowok="t" o:connecttype="custom" o:connectlocs="720,970;240,970;101,973;30,1000;3,1071;0,1210;0,2940;3,3079;30,3150;101,3177;240,3180;720,3180;720,970" o:connectangles="0,0,0,0,0,0,0,0,0,0,0,0,0"/>
            </v:shape>
            <v:shape id="Picture 37" o:spid="_x0000_s1043" type="#_x0000_t75" style="position:absolute;left:2141;top:949;width:5651;height:379;visibility:visible">
              <v:imagedata r:id="rId11" o:title=""/>
            </v:shape>
            <v:shape id="Picture 36" o:spid="_x0000_s1044" type="#_x0000_t75" style="position:absolute;left:2713;top:15780;width:5173;height:730;visibility:visible">
              <v:imagedata r:id="rId12" o:title=""/>
            </v:shape>
            <v:shape id="Freeform 35" o:spid="_x0000_s1045" style="position:absolute;left:8006;top:15872;width:219;height:187;visibility:visible;mso-wrap-style:square;v-text-anchor:top" coordsize="219,187" path="m,186r42,l45,64,86,186r42,l176,64r-2,122l216,186,219,,158,,109,130,65,,3,,,186xe" filled="f" strokecolor="white" strokeweight="2pt">
              <v:path arrowok="t" o:connecttype="custom" o:connectlocs="0,16059;42,16059;45,15937;86,16059;128,16059;176,15937;174,16059;216,16059;219,15873;158,15873;109,16003;65,15873;3,15873;0,16059" o:connectangles="0,0,0,0,0,0,0,0,0,0,0,0,0,0"/>
            </v:shape>
            <v:shape id="AutoShape 34" o:spid="_x0000_s1046" style="position:absolute;left:-110;top:16685;width:175;height:196;visibility:visible" coordsize="175,196" o:spt="100" adj="0,,0" path="m8478,-666r-5,5l8466,-659r-8,l8447,-659r-9,-4l8430,-671r-7,-9l8419,-691r,-15l8542,-706r,-26l8538,-755r-7,-19l8521,-790r-13,-12l8493,-811r-18,-5l8456,-817r-18,1l8422,-811r-15,8l8394,-791r-11,14l8375,-760r-5,20l8368,-719r1,19l8372,-683r6,15l8386,-654r13,14l8415,-630r19,6l8457,-622r15,-1l8485,-626r13,-4l8509,-637r9,-7l8527,-654r7,-11l8539,-678r-49,-8l8487,-677r-4,7l8478,-666xm8420,-736r,-13l8424,-760r7,-8l8438,-776r9,-4l8458,-780r10,l8477,-776r6,7l8490,-761r4,11l8494,-736r-74,xe" filled="f" strokecolor="white" strokeweight="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8478,16020;8473,16025;8466,16027;8458,16027;8447,16027;8438,16023;8430,16015;8423,16006;8419,15995;8419,15980;8542,15980;8542,15954;8538,15931;8531,15912;8521,15896;8508,15884;8493,15875;8475,15870;8456,15869;8438,15870;8422,15875;8407,15883;8394,15895;8383,15909;8375,15926;8370,15946;8368,15967;8369,15986;8372,16003;8378,16018;8386,16032;8399,16046;8415,16056;8434,16062;8457,16064;8472,16063;8485,16060;8498,16056;8509,16049;8518,16042;8527,16032;8534,16021;8539,16008;8490,16000;8487,16009;8483,16016;8478,16020;8420,15950;8420,15937;8424,15926;8431,15918;8438,15910;8447,15906;8458,15906;8468,15906;8477,15910;8483,15917;8490,15925;8494,15936;8494,15950;8420,15950" o:connectangles="0,0,0,0,0,0,0,0,0,0,0,0,0,0,0,0,0,0,0,0,0,0,0,0,0,0,0,0,0,0,0,0,0,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Freeform 33" o:spid="_x0000_s1047" style="position:absolute;left:8457;top:15868;width:176;height:196;visibility:visible;mso-wrap-style:square;v-text-anchor:top" coordsize="176,196" path="m146,14l136,8,123,3,109,,93,,73,1,15,39,,97r1,22l36,180r52,15l105,194r59,-38l176,127r-48,-8l125,132r-5,9l114,146r-6,6l101,154r-10,l79,154,69,150,51,94,52,80,80,38r13,l102,38r24,30l175,59,170,45,163,33,156,22,146,14xe" filled="f" strokecolor="white" strokeweight="2pt">
              <v:path arrowok="t" o:connecttype="custom" o:connectlocs="146,15883;136,15877;123,15872;109,15869;93,15869;73,15870;15,15908;0,15966;1,15988;36,16049;88,16064;105,16063;164,16025;176,15996;128,15988;125,16001;120,16010;114,16015;108,16021;101,16023;91,16023;79,16023;69,16019;51,15963;52,15949;80,15907;93,15907;102,15907;126,15937;175,15928;170,15914;163,15902;156,15891;146,15883" o:connectangles="0,0,0,0,0,0,0,0,0,0,0,0,0,0,0,0,0,0,0,0,0,0,0,0,0,0,0,0,0,0,0,0,0,0"/>
            </v:shape>
            <v:shape id="AutoShape 32" o:spid="_x0000_s1048" style="position:absolute;left:-93;top:16837;width:190;height:187;visibility:visible" coordsize="190,187" o:spt="100" adj="0,,0" path="m8826,-965r-13,l8801,-964r-9,1l8784,-961r-10,3l8766,-952r-5,9l8755,-935r-3,11l8752,-912r-1,15l8755,-885r9,10l8772,-866r11,6l8797,-859r-8,2l8780,-848r-11,15l8733,-779r58,l8824,-831r3,-3l8833,-843r6,-6l8844,-852r5,-3l8857,-856r10,l8872,-856r-1,77l8920,-779r3,-186l8826,-965xm8873,-885r-33,l8827,-885r-10,-2l8811,-891r-6,-4l8802,-901r,-9l8802,-918r3,-6l8811,-928r5,-4l8825,-933r13,l8873,-933r,48xe" filled="f" strokecolor="white" strokeweight="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8826,15873;8813,15873;8801,15874;8792,15875;8784,15877;8774,15880;8766,15886;8761,15895;8755,15903;8752,15914;8752,15926;8751,15941;8755,15953;8764,15963;8772,15972;8783,15978;8797,15979;8789,15981;8780,15990;8769,16005;8733,16059;8791,16059;8824,16007;8827,16004;8833,15995;8839,15989;8844,15986;8849,15983;8857,15982;8867,15982;8872,15982;8871,16059;8920,16059;8923,15873;8826,15873;8873,15953;8840,15953;8827,15953;8817,15951;8811,15947;8805,15943;8802,15937;8802,15928;8802,15920;8805,15914;8811,15910;8816,15906;8825,15905;8838,15905;8873,15905;8873,15953" o:connectangles="0,0,0,0,0,0,0,0,0,0,0,0,0,0,0,0,0,0,0,0,0,0,0,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Freeform 31" o:spid="_x0000_s1049" style="position:absolute;left:8875;top:15872;width:190;height:236;visibility:visible;mso-wrap-style:square;v-text-anchor:top" coordsize="190,236" path="m,186r149,l148,236r40,l190,147r-20,l173,,123,r-2,147l50,147,53,,3,,,186xe" filled="f" strokecolor="white" strokeweight="2pt">
              <v:path arrowok="t" o:connecttype="custom" o:connectlocs="0,16059;149,16059;148,16109;188,16109;190,16020;170,16020;173,15873;123,15873;121,16020;50,16020;53,15873;3,15873;0,16059" o:connectangles="0,0,0,0,0,0,0,0,0,0,0,0,0"/>
            </v:shape>
            <w10:wrap anchorx="margin" anchory="margin"/>
          </v:group>
        </w:pict>
      </w:r>
    </w:p>
    <w:p w:rsidR="00137965" w:rsidRPr="00265BDE" w:rsidRDefault="00137965">
      <w:pPr>
        <w:pStyle w:val="Heading3"/>
        <w:ind w:left="4648"/>
        <w:rPr>
          <w:lang w:val="ru-RU"/>
        </w:rPr>
      </w:pPr>
      <w:r w:rsidRPr="00265BDE">
        <w:rPr>
          <w:color w:val="EC008C"/>
          <w:lang w:val="ru-RU"/>
        </w:rPr>
        <w:t>СМИ - ЭЛ №ФС77-55754</w:t>
      </w:r>
    </w:p>
    <w:p w:rsidR="00137965" w:rsidRPr="00265BDE" w:rsidRDefault="00137965">
      <w:pPr>
        <w:pStyle w:val="BodyText"/>
        <w:spacing w:before="5"/>
        <w:rPr>
          <w:rFonts w:ascii="Arial"/>
          <w:b/>
          <w:bCs/>
          <w:sz w:val="30"/>
          <w:szCs w:val="30"/>
          <w:lang w:val="ru-RU"/>
        </w:rPr>
      </w:pPr>
    </w:p>
    <w:p w:rsidR="00137965" w:rsidRPr="00265BDE" w:rsidRDefault="00137965" w:rsidP="009B3BC9">
      <w:pPr>
        <w:spacing w:before="20"/>
        <w:ind w:left="2138"/>
        <w:rPr>
          <w:rFonts w:ascii="Arial" w:hAnsi="Arial" w:cs="Arial"/>
          <w:b/>
          <w:bCs/>
          <w:sz w:val="36"/>
          <w:szCs w:val="36"/>
          <w:lang w:val="ru-RU"/>
        </w:rPr>
      </w:pPr>
      <w:r w:rsidRPr="00265BDE">
        <w:rPr>
          <w:rFonts w:ascii="Arial" w:hAnsi="Arial" w:cs="Arial"/>
          <w:b/>
          <w:bCs/>
          <w:color w:val="EC008C"/>
          <w:sz w:val="36"/>
          <w:szCs w:val="36"/>
          <w:lang w:val="ru-RU"/>
        </w:rPr>
        <w:t>всероссийский сетевойжурнал</w:t>
      </w:r>
    </w:p>
    <w:p w:rsidR="00137965" w:rsidRPr="00265BDE" w:rsidRDefault="00137965">
      <w:pPr>
        <w:spacing w:line="803" w:lineRule="exact"/>
        <w:ind w:left="500"/>
        <w:rPr>
          <w:rFonts w:ascii="Arial" w:hAnsi="Arial" w:cs="Arial"/>
          <w:b/>
          <w:bCs/>
          <w:sz w:val="72"/>
          <w:szCs w:val="72"/>
          <w:lang w:val="ru-RU"/>
        </w:rPr>
      </w:pPr>
      <w:r w:rsidRPr="00265BDE">
        <w:rPr>
          <w:lang w:val="ru-RU"/>
        </w:rPr>
        <w:br w:type="column"/>
      </w:r>
      <w:r w:rsidRPr="00265BDE">
        <w:rPr>
          <w:rFonts w:ascii="Arial" w:hAnsi="Arial" w:cs="Arial"/>
          <w:b/>
          <w:bCs/>
          <w:color w:val="FFFFFF"/>
          <w:sz w:val="72"/>
          <w:szCs w:val="72"/>
          <w:lang w:val="ru-RU"/>
        </w:rPr>
        <w:t>№3(124)</w:t>
      </w:r>
    </w:p>
    <w:p w:rsidR="00137965" w:rsidRPr="00265BDE" w:rsidRDefault="00137965">
      <w:pPr>
        <w:spacing w:line="803" w:lineRule="exact"/>
        <w:rPr>
          <w:rFonts w:ascii="Arial" w:hAnsi="Arial" w:cs="Arial"/>
          <w:sz w:val="72"/>
          <w:szCs w:val="72"/>
          <w:lang w:val="ru-RU"/>
        </w:rPr>
        <w:sectPr w:rsidR="00137965" w:rsidRPr="00265BDE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7796" w:space="40"/>
            <w:col w:w="4074"/>
          </w:cols>
        </w:sect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 w:rsidP="009B3BC9">
      <w:pPr>
        <w:pStyle w:val="Heading2"/>
        <w:spacing w:before="180"/>
        <w:ind w:left="822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50" type="#_x0000_t202" style="position:absolute;left:0;text-align:left;margin-left:570.3pt;margin-top:-82.5pt;width:15.45pt;height:82.7pt;z-index:251650560;visibility:visible;mso-position-horizontal-relative:page" filled="f" stroked="f">
            <v:textbox style="layout-flow:vertical;mso-layout-flow-alt:bottom-to-top" inset="0,0,0,0">
              <w:txbxContent>
                <w:p w:rsidR="00137965" w:rsidRDefault="00137965">
                  <w:pPr>
                    <w:spacing w:before="12"/>
                    <w:ind w:left="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ЯНВАРЬ 2020</w:t>
                  </w:r>
                </w:p>
              </w:txbxContent>
            </v:textbox>
            <w10:wrap anchorx="page"/>
          </v:shape>
        </w:pict>
      </w:r>
      <w:r w:rsidRPr="00265BDE">
        <w:rPr>
          <w:color w:val="EC008C"/>
          <w:lang w:val="ru-RU"/>
        </w:rPr>
        <w:t>С любовью к детям</w:t>
      </w: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"/>
          <w:b/>
          <w:bCs/>
          <w:sz w:val="20"/>
          <w:szCs w:val="20"/>
          <w:lang w:val="ru-RU"/>
        </w:rPr>
      </w:pPr>
    </w:p>
    <w:p w:rsidR="00137965" w:rsidRPr="00380D1C" w:rsidRDefault="00137965">
      <w:pPr>
        <w:pStyle w:val="BodyText"/>
        <w:spacing w:before="9"/>
        <w:rPr>
          <w:rFonts w:ascii="Arial"/>
          <w:b/>
          <w:bCs/>
          <w:sz w:val="24"/>
          <w:szCs w:val="24"/>
          <w:lang w:val="ru-RU"/>
        </w:rPr>
      </w:pPr>
    </w:p>
    <w:p w:rsidR="00137965" w:rsidRPr="00380D1C" w:rsidRDefault="00137965">
      <w:pPr>
        <w:pStyle w:val="BodyText"/>
        <w:spacing w:before="9"/>
        <w:rPr>
          <w:rFonts w:ascii="Arial"/>
          <w:b/>
          <w:bCs/>
          <w:sz w:val="22"/>
          <w:szCs w:val="22"/>
          <w:lang w:val="ru-RU"/>
        </w:rPr>
      </w:pP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ЗИМА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ЭКОЛОГИЯ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ФОЛЬКЛОР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ЛОГОПЕДИЯ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МАТЕМАТИКА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АДАПТАЦИЯ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ПЕДАГОГИКА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ПСИХОЛОГИЯ</w:t>
      </w:r>
    </w:p>
    <w:p w:rsidR="00137965" w:rsidRDefault="00137965" w:rsidP="00992325">
      <w:pPr>
        <w:ind w:left="1089" w:right="8567"/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</w:pPr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ПОЗНАНИЕ</w:t>
      </w:r>
    </w:p>
    <w:p w:rsidR="00137965" w:rsidRPr="00265BDE" w:rsidRDefault="00137965" w:rsidP="00992325">
      <w:pPr>
        <w:ind w:left="1089" w:right="8567"/>
        <w:rPr>
          <w:rFonts w:ascii="Arial Black" w:hAnsi="Arial Black" w:cs="Arial Black"/>
          <w:b/>
          <w:bCs/>
          <w:sz w:val="28"/>
          <w:szCs w:val="28"/>
          <w:lang w:val="ru-RU"/>
        </w:rPr>
      </w:pPr>
      <w:bookmarkStart w:id="0" w:name="_GoBack"/>
      <w:bookmarkEnd w:id="0"/>
      <w:r w:rsidRPr="00083CA2">
        <w:rPr>
          <w:rFonts w:ascii="Arial Black" w:hAnsi="Arial Black" w:cs="Arial Black"/>
          <w:b/>
          <w:bCs/>
          <w:color w:val="FFF200"/>
          <w:sz w:val="28"/>
          <w:szCs w:val="28"/>
          <w:lang w:val="ru-RU"/>
        </w:rPr>
        <w:t>ТЕАТР</w:t>
      </w:r>
    </w:p>
    <w:p w:rsidR="00137965" w:rsidRPr="00265BDE" w:rsidRDefault="00137965">
      <w:pPr>
        <w:pStyle w:val="BodyText"/>
        <w:rPr>
          <w:rFonts w:ascii="Arial Black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 Black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 Black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 Black"/>
          <w:b/>
          <w:bCs/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rFonts w:ascii="Arial Black"/>
          <w:b/>
          <w:bCs/>
          <w:sz w:val="20"/>
          <w:szCs w:val="20"/>
          <w:lang w:val="ru-RU"/>
        </w:rPr>
      </w:pPr>
    </w:p>
    <w:p w:rsidR="00137965" w:rsidRPr="00083CA2" w:rsidRDefault="00137965">
      <w:pPr>
        <w:pStyle w:val="BodyText"/>
        <w:spacing w:before="11"/>
        <w:rPr>
          <w:rFonts w:ascii="Arial Black"/>
          <w:b/>
          <w:bCs/>
          <w:sz w:val="26"/>
          <w:szCs w:val="26"/>
          <w:lang w:val="ru-RU"/>
        </w:rPr>
      </w:pPr>
    </w:p>
    <w:p w:rsidR="00137965" w:rsidRPr="00265BDE" w:rsidRDefault="00137965">
      <w:pPr>
        <w:spacing w:before="69"/>
        <w:ind w:right="1683"/>
        <w:jc w:val="right"/>
        <w:rPr>
          <w:rFonts w:ascii="Arial"/>
          <w:b/>
          <w:bCs/>
          <w:sz w:val="96"/>
          <w:szCs w:val="96"/>
          <w:lang w:val="ru-RU"/>
        </w:rPr>
      </w:pPr>
      <w:r w:rsidRPr="00265BDE">
        <w:rPr>
          <w:rFonts w:ascii="Arial" w:eastAsia="Times New Roman" w:cs="Arial"/>
          <w:b/>
          <w:bCs/>
          <w:color w:val="EC008C"/>
          <w:sz w:val="96"/>
          <w:szCs w:val="96"/>
          <w:lang w:val="ru-RU"/>
        </w:rPr>
        <w:t>0+</w:t>
      </w:r>
    </w:p>
    <w:p w:rsidR="00137965" w:rsidRPr="00265BDE" w:rsidRDefault="00137965">
      <w:pPr>
        <w:pStyle w:val="Heading2"/>
        <w:spacing w:before="307" w:line="208" w:lineRule="auto"/>
        <w:ind w:left="3934" w:right="2609" w:hanging="1228"/>
        <w:rPr>
          <w:lang w:val="ru-RU"/>
        </w:rPr>
      </w:pPr>
      <w:r w:rsidRPr="00265BDE">
        <w:rPr>
          <w:color w:val="EC008C"/>
          <w:lang w:val="ru-RU"/>
        </w:rPr>
        <w:t>выходит с 2010 года 2 раза в месяц в номере 130 авторов</w:t>
      </w:r>
    </w:p>
    <w:p w:rsidR="00137965" w:rsidRPr="00265BDE" w:rsidRDefault="00137965">
      <w:pPr>
        <w:spacing w:line="208" w:lineRule="auto"/>
        <w:rPr>
          <w:lang w:val="ru-RU"/>
        </w:rPr>
        <w:sectPr w:rsidR="00137965" w:rsidRPr="00265BDE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137965" w:rsidRDefault="00137965">
      <w:pPr>
        <w:pStyle w:val="BodyText"/>
        <w:ind w:left="720"/>
        <w:rPr>
          <w:rFonts w:ascii="Arial"/>
          <w:sz w:val="20"/>
          <w:szCs w:val="20"/>
        </w:rPr>
      </w:pPr>
      <w:r>
        <w:rPr>
          <w:noProof/>
          <w:lang w:val="ru-RU" w:eastAsia="ru-RU"/>
        </w:rPr>
      </w:r>
      <w:r w:rsidRPr="00421949">
        <w:rPr>
          <w:rFonts w:ascii="Arial"/>
          <w:noProof/>
          <w:sz w:val="20"/>
          <w:szCs w:val="20"/>
          <w:lang w:val="ru-RU" w:eastAsia="ru-RU"/>
        </w:rPr>
        <w:pict>
          <v:group id="Group 26" o:spid="_x0000_s1051" style="width:163.25pt;height:30.25pt;mso-position-horizontal-relative:char;mso-position-vertical-relative:line" coordsize="3265,605">
            <v:shape id="Freeform 28" o:spid="_x0000_s1052" style="position:absolute;width:3265;height:605;visibility:visible;mso-wrap-style:square;v-text-anchor:top" coordsize="3265,605" path="m3264,l,,,365,4,503r26,72l101,601r139,4l3024,605r139,-4l3234,575r26,-72l3264,365,3264,xe" fillcolor="#ec008c" stroked="f">
              <v:path arrowok="t" o:connecttype="custom" o:connectlocs="3264,0;0,0;0,365;4,503;30,575;101,601;240,605;3024,605;3163,601;3234,575;3260,503;3264,365;3264,0" o:connectangles="0,0,0,0,0,0,0,0,0,0,0,0,0"/>
            </v:shape>
            <v:shape id="Text Box 27" o:spid="_x0000_s1053" type="#_x0000_t202" style="position:absolute;width:3265;height:605;visibility:visible" filled="f" stroked="f">
              <v:textbox inset="0,0,0,0">
                <w:txbxContent>
                  <w:p w:rsidR="00137965" w:rsidRDefault="00137965">
                    <w:pPr>
                      <w:spacing w:before="96"/>
                      <w:ind w:left="766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ОТ РЕДАКЦИИ</w:t>
                    </w:r>
                  </w:p>
                </w:txbxContent>
              </v:textbox>
            </v:shape>
            <w10:anchorlock/>
          </v:group>
        </w:pict>
      </w:r>
    </w:p>
    <w:p w:rsidR="00137965" w:rsidRDefault="00137965">
      <w:pPr>
        <w:rPr>
          <w:rFonts w:ascii="Arial"/>
          <w:sz w:val="20"/>
          <w:szCs w:val="20"/>
        </w:rPr>
        <w:sectPr w:rsidR="00137965">
          <w:pgSz w:w="11910" w:h="16840"/>
          <w:pgMar w:top="0" w:right="0" w:bottom="0" w:left="0" w:header="720" w:footer="720" w:gutter="0"/>
          <w:cols w:space="720"/>
        </w:sectPr>
      </w:pPr>
    </w:p>
    <w:p w:rsidR="00137965" w:rsidRPr="00265BDE" w:rsidRDefault="00137965">
      <w:pPr>
        <w:pStyle w:val="BodyText"/>
        <w:spacing w:line="264" w:lineRule="auto"/>
        <w:ind w:left="726" w:firstLine="283"/>
        <w:jc w:val="both"/>
        <w:rPr>
          <w:lang w:val="ru-RU"/>
        </w:rPr>
      </w:pPr>
      <w:r w:rsidRPr="00265BDE">
        <w:rPr>
          <w:color w:val="EC008C"/>
          <w:w w:val="105"/>
          <w:lang w:val="ru-RU"/>
        </w:rPr>
        <w:t xml:space="preserve">БЕСПЛАТНАЯ подписка </w:t>
      </w:r>
      <w:r w:rsidRPr="00265BDE">
        <w:rPr>
          <w:color w:val="231F20"/>
          <w:w w:val="105"/>
          <w:lang w:val="ru-RU"/>
        </w:rPr>
        <w:t xml:space="preserve">на всероссийский журнал </w:t>
      </w:r>
      <w:r w:rsidRPr="00265BDE">
        <w:rPr>
          <w:color w:val="00AEEF"/>
          <w:w w:val="105"/>
          <w:lang w:val="ru-RU"/>
        </w:rPr>
        <w:t>ДО- ШКОЛЬНИК.РФ</w:t>
      </w:r>
      <w:r w:rsidRPr="00265BDE">
        <w:rPr>
          <w:color w:val="231F20"/>
          <w:w w:val="105"/>
          <w:lang w:val="ru-RU"/>
        </w:rPr>
        <w:t xml:space="preserve">! Пришлите по адресу </w:t>
      </w:r>
      <w:hyperlink r:id="rId13">
        <w:r>
          <w:rPr>
            <w:color w:val="00AEEF"/>
            <w:w w:val="105"/>
          </w:rPr>
          <w:t>doshkolnik</w:t>
        </w:r>
        <w:r w:rsidRPr="00265BDE">
          <w:rPr>
            <w:color w:val="00AEEF"/>
            <w:w w:val="105"/>
            <w:lang w:val="ru-RU"/>
          </w:rPr>
          <w:t>@</w:t>
        </w:r>
        <w:r>
          <w:rPr>
            <w:color w:val="00AEEF"/>
            <w:w w:val="105"/>
          </w:rPr>
          <w:t>list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ru</w:t>
        </w:r>
      </w:hyperlink>
      <w:r w:rsidRPr="00265BDE">
        <w:rPr>
          <w:color w:val="231F20"/>
          <w:w w:val="105"/>
          <w:lang w:val="ru-RU"/>
        </w:rPr>
        <w:t xml:space="preserve">письмо с заголовком </w:t>
      </w:r>
      <w:r w:rsidRPr="00265BDE">
        <w:rPr>
          <w:color w:val="EC008C"/>
          <w:w w:val="105"/>
          <w:lang w:val="ru-RU"/>
        </w:rPr>
        <w:t>«ПОДПИСАТЬСЯ»</w:t>
      </w:r>
    </w:p>
    <w:p w:rsidR="00137965" w:rsidRPr="00265BDE" w:rsidRDefault="00137965">
      <w:pPr>
        <w:pStyle w:val="BodyText"/>
        <w:spacing w:line="264" w:lineRule="auto"/>
        <w:ind w:left="72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Размещаем творческий материал в официальном всероссийском сетевом журнале </w:t>
      </w:r>
      <w:r w:rsidRPr="00265BDE">
        <w:rPr>
          <w:color w:val="00AEEF"/>
          <w:w w:val="105"/>
          <w:lang w:val="ru-RU"/>
        </w:rPr>
        <w:t>«ДОШКОЛЬНИК.РФ»</w:t>
      </w:r>
      <w:r w:rsidRPr="00265BDE">
        <w:rPr>
          <w:color w:val="231F20"/>
          <w:w w:val="105"/>
          <w:lang w:val="ru-RU"/>
        </w:rPr>
        <w:t>. Журнал выходит в начле каждого месяца и имеет вид.</w:t>
      </w:r>
      <w:r>
        <w:rPr>
          <w:color w:val="231F20"/>
          <w:w w:val="105"/>
        </w:rPr>
        <w:t>pdf</w:t>
      </w:r>
      <w:r w:rsidRPr="00265BDE">
        <w:rPr>
          <w:color w:val="231F20"/>
          <w:w w:val="105"/>
          <w:lang w:val="ru-RU"/>
        </w:rPr>
        <w:t xml:space="preserve"> формата. С 2011 года по данным Роскомнадзорапублика- ции в электронном и печатном издании равноценны. Вы- даются документы о публикации. Имеет лицензию СМИ и зарегистрирован в Роскомнадзоре (ЭЛ №ФС77-55754). Для публикации в журнале и полученияСертификатапу-бликации Вам нужно: прислать свой материал по адресу: </w:t>
      </w:r>
      <w:hyperlink r:id="rId14">
        <w:r>
          <w:rPr>
            <w:color w:val="00AEEF"/>
            <w:w w:val="105"/>
          </w:rPr>
          <w:t>doshkolnik</w:t>
        </w:r>
        <w:r w:rsidRPr="00265BDE">
          <w:rPr>
            <w:color w:val="00AEEF"/>
            <w:w w:val="105"/>
            <w:lang w:val="ru-RU"/>
          </w:rPr>
          <w:t>@</w:t>
        </w:r>
        <w:r>
          <w:rPr>
            <w:color w:val="00AEEF"/>
            <w:w w:val="105"/>
          </w:rPr>
          <w:t>list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ru</w:t>
        </w:r>
      </w:hyperlink>
    </w:p>
    <w:p w:rsidR="00137965" w:rsidRPr="00265BDE" w:rsidRDefault="00137965">
      <w:pPr>
        <w:pStyle w:val="BodyText"/>
        <w:spacing w:before="5" w:line="264" w:lineRule="auto"/>
        <w:ind w:left="1009" w:right="872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Мы в соцсетях - вступайте в группы! ВКОНТАКТЕ(насболее250000подписчиков) </w:t>
      </w:r>
      <w:hyperlink r:id="rId15">
        <w:r>
          <w:rPr>
            <w:color w:val="00AEEF"/>
            <w:w w:val="105"/>
          </w:rPr>
          <w:t>http</w:t>
        </w:r>
        <w:r w:rsidRPr="00265BDE">
          <w:rPr>
            <w:color w:val="00AEEF"/>
            <w:w w:val="105"/>
            <w:lang w:val="ru-RU"/>
          </w:rPr>
          <w:t>://</w:t>
        </w:r>
        <w:r>
          <w:rPr>
            <w:color w:val="00AEEF"/>
            <w:w w:val="105"/>
          </w:rPr>
          <w:t>vk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com</w:t>
        </w:r>
        <w:r w:rsidRPr="00265BDE">
          <w:rPr>
            <w:color w:val="00AEEF"/>
            <w:w w:val="105"/>
            <w:lang w:val="ru-RU"/>
          </w:rPr>
          <w:t>/</w:t>
        </w:r>
        <w:r>
          <w:rPr>
            <w:color w:val="00AEEF"/>
            <w:w w:val="105"/>
          </w:rPr>
          <w:t>doshkolnikru</w:t>
        </w:r>
      </w:hyperlink>
    </w:p>
    <w:p w:rsidR="00137965" w:rsidRPr="00265BDE" w:rsidRDefault="00137965">
      <w:pPr>
        <w:pStyle w:val="BodyText"/>
        <w:spacing w:before="3" w:line="264" w:lineRule="auto"/>
        <w:ind w:left="1009" w:right="3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ВОДНОКЛАССНИКАХ(насболее150000подписчиков) </w:t>
      </w:r>
      <w:hyperlink r:id="rId16">
        <w:r>
          <w:rPr>
            <w:color w:val="00AEEF"/>
            <w:w w:val="105"/>
          </w:rPr>
          <w:t>http</w:t>
        </w:r>
        <w:r w:rsidRPr="00265BDE">
          <w:rPr>
            <w:color w:val="00AEEF"/>
            <w:w w:val="105"/>
            <w:lang w:val="ru-RU"/>
          </w:rPr>
          <w:t>://</w:t>
        </w:r>
        <w:r>
          <w:rPr>
            <w:color w:val="00AEEF"/>
            <w:w w:val="105"/>
          </w:rPr>
          <w:t>ok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ru</w:t>
        </w:r>
        <w:r w:rsidRPr="00265BDE">
          <w:rPr>
            <w:color w:val="00AEEF"/>
            <w:w w:val="105"/>
            <w:lang w:val="ru-RU"/>
          </w:rPr>
          <w:t>/</w:t>
        </w:r>
        <w:r>
          <w:rPr>
            <w:color w:val="00AEEF"/>
            <w:w w:val="105"/>
          </w:rPr>
          <w:t>doshkolnik</w:t>
        </w:r>
      </w:hyperlink>
    </w:p>
    <w:p w:rsidR="00137965" w:rsidRPr="00265BDE" w:rsidRDefault="00137965">
      <w:pPr>
        <w:pStyle w:val="BodyText"/>
        <w:spacing w:before="2" w:line="264" w:lineRule="auto"/>
        <w:ind w:left="1009" w:right="868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В ФЕЙСБУКЕ (нас болеее 1500) </w:t>
      </w:r>
      <w:hyperlink r:id="rId17">
        <w:r>
          <w:rPr>
            <w:color w:val="00AEEF"/>
            <w:w w:val="105"/>
          </w:rPr>
          <w:t>https</w:t>
        </w:r>
        <w:r w:rsidRPr="00265BDE">
          <w:rPr>
            <w:color w:val="00AEEF"/>
            <w:w w:val="105"/>
            <w:lang w:val="ru-RU"/>
          </w:rPr>
          <w:t>://</w:t>
        </w:r>
        <w:r>
          <w:rPr>
            <w:color w:val="00AEEF"/>
            <w:w w:val="105"/>
          </w:rPr>
          <w:t>www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facebook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com</w:t>
        </w:r>
        <w:r w:rsidRPr="00265BDE">
          <w:rPr>
            <w:color w:val="00AEEF"/>
            <w:w w:val="105"/>
            <w:lang w:val="ru-RU"/>
          </w:rPr>
          <w:t>/</w:t>
        </w:r>
        <w:r>
          <w:rPr>
            <w:color w:val="00AEEF"/>
            <w:w w:val="105"/>
          </w:rPr>
          <w:t>groups</w:t>
        </w:r>
        <w:r w:rsidRPr="00265BDE">
          <w:rPr>
            <w:color w:val="00AEEF"/>
            <w:w w:val="105"/>
            <w:lang w:val="ru-RU"/>
          </w:rPr>
          <w:t>/</w:t>
        </w:r>
        <w:r>
          <w:rPr>
            <w:color w:val="00AEEF"/>
            <w:w w:val="105"/>
          </w:rPr>
          <w:t>doshkolnik</w:t>
        </w:r>
        <w:r w:rsidRPr="00265BDE">
          <w:rPr>
            <w:color w:val="00AEEF"/>
            <w:w w:val="105"/>
            <w:lang w:val="ru-RU"/>
          </w:rPr>
          <w:t>/</w:t>
        </w:r>
      </w:hyperlink>
    </w:p>
    <w:p w:rsidR="00137965" w:rsidRPr="00265BDE" w:rsidRDefault="00137965">
      <w:pPr>
        <w:pStyle w:val="BodyText"/>
        <w:spacing w:before="2"/>
        <w:ind w:left="1009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В ИНСТАГРАМ </w:t>
      </w:r>
      <w:hyperlink r:id="rId18">
        <w:r>
          <w:rPr>
            <w:color w:val="00AEEF"/>
            <w:w w:val="105"/>
          </w:rPr>
          <w:t>https</w:t>
        </w:r>
        <w:r w:rsidRPr="00265BDE">
          <w:rPr>
            <w:color w:val="00AEEF"/>
            <w:w w:val="105"/>
            <w:lang w:val="ru-RU"/>
          </w:rPr>
          <w:t>://</w:t>
        </w:r>
        <w:r>
          <w:rPr>
            <w:color w:val="00AEEF"/>
            <w:w w:val="105"/>
          </w:rPr>
          <w:t>www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instagram</w:t>
        </w:r>
        <w:r w:rsidRPr="00265BDE">
          <w:rPr>
            <w:color w:val="00AEEF"/>
            <w:w w:val="105"/>
            <w:lang w:val="ru-RU"/>
          </w:rPr>
          <w:t>.</w:t>
        </w:r>
        <w:r>
          <w:rPr>
            <w:color w:val="00AEEF"/>
            <w:w w:val="105"/>
          </w:rPr>
          <w:t>com</w:t>
        </w:r>
        <w:r w:rsidRPr="00265BDE">
          <w:rPr>
            <w:color w:val="00AEEF"/>
            <w:w w:val="105"/>
            <w:lang w:val="ru-RU"/>
          </w:rPr>
          <w:t>/</w:t>
        </w:r>
        <w:r>
          <w:rPr>
            <w:color w:val="00AEEF"/>
            <w:w w:val="105"/>
          </w:rPr>
          <w:t>doshkolnikrf</w:t>
        </w:r>
        <w:r w:rsidRPr="00265BDE">
          <w:rPr>
            <w:color w:val="00AEEF"/>
            <w:w w:val="105"/>
            <w:lang w:val="ru-RU"/>
          </w:rPr>
          <w:t>/</w:t>
        </w:r>
      </w:hyperlink>
    </w:p>
    <w:p w:rsidR="00137965" w:rsidRPr="00265BDE" w:rsidRDefault="00137965">
      <w:pPr>
        <w:pStyle w:val="BodyText"/>
        <w:spacing w:before="9"/>
        <w:rPr>
          <w:sz w:val="21"/>
          <w:szCs w:val="21"/>
          <w:lang w:val="ru-RU"/>
        </w:rPr>
      </w:pPr>
    </w:p>
    <w:p w:rsidR="00137965" w:rsidRPr="00265BDE" w:rsidRDefault="00137965">
      <w:pPr>
        <w:pStyle w:val="BodyText"/>
        <w:ind w:left="1422"/>
        <w:rPr>
          <w:lang w:val="ru-RU"/>
        </w:rPr>
      </w:pPr>
      <w:r w:rsidRPr="00265BDE">
        <w:rPr>
          <w:color w:val="EC008C"/>
          <w:w w:val="105"/>
          <w:lang w:val="ru-RU"/>
        </w:rPr>
        <w:t>Приглашаем к участию в наших конкурсах:</w:t>
      </w:r>
    </w:p>
    <w:p w:rsidR="00137965" w:rsidRPr="00EB6677" w:rsidRDefault="00137965">
      <w:pPr>
        <w:pStyle w:val="ListParagraph"/>
        <w:numPr>
          <w:ilvl w:val="0"/>
          <w:numId w:val="2"/>
        </w:numPr>
        <w:tabs>
          <w:tab w:val="left" w:pos="1228"/>
        </w:tabs>
        <w:spacing w:before="23" w:line="264" w:lineRule="auto"/>
        <w:ind w:firstLine="283"/>
        <w:jc w:val="both"/>
        <w:rPr>
          <w:sz w:val="18"/>
          <w:szCs w:val="18"/>
          <w:lang w:val="ru-RU"/>
        </w:rPr>
      </w:pPr>
      <w:r w:rsidRPr="00265BDE">
        <w:rPr>
          <w:color w:val="231F20"/>
          <w:w w:val="105"/>
          <w:sz w:val="18"/>
          <w:szCs w:val="18"/>
          <w:lang w:val="ru-RU"/>
        </w:rPr>
        <w:t>Всероссийский конкурс на лучшую фотографию ме- сяца.</w:t>
      </w:r>
      <w:r w:rsidRPr="00EB6677">
        <w:rPr>
          <w:color w:val="231F20"/>
          <w:w w:val="105"/>
          <w:sz w:val="18"/>
          <w:szCs w:val="18"/>
          <w:lang w:val="ru-RU"/>
        </w:rPr>
        <w:t>«Конкурснаобложку»</w:t>
      </w:r>
    </w:p>
    <w:p w:rsidR="00137965" w:rsidRDefault="00137965">
      <w:pPr>
        <w:pStyle w:val="ListParagraph"/>
        <w:numPr>
          <w:ilvl w:val="0"/>
          <w:numId w:val="2"/>
        </w:numPr>
        <w:tabs>
          <w:tab w:val="left" w:pos="1213"/>
        </w:tabs>
        <w:ind w:left="1212" w:hanging="203"/>
        <w:rPr>
          <w:sz w:val="18"/>
          <w:szCs w:val="18"/>
        </w:rPr>
      </w:pPr>
      <w:r w:rsidRPr="00265BDE">
        <w:rPr>
          <w:color w:val="231F20"/>
          <w:w w:val="105"/>
          <w:sz w:val="18"/>
          <w:szCs w:val="18"/>
          <w:lang w:val="ru-RU"/>
        </w:rPr>
        <w:t>Конкурсналучшуюстатьюмесяца.</w:t>
      </w:r>
      <w:r>
        <w:rPr>
          <w:color w:val="231F20"/>
          <w:w w:val="105"/>
          <w:sz w:val="18"/>
          <w:szCs w:val="18"/>
        </w:rPr>
        <w:t>«Автормесяца».</w:t>
      </w:r>
    </w:p>
    <w:p w:rsidR="00137965" w:rsidRPr="00265BDE" w:rsidRDefault="00137965">
      <w:pPr>
        <w:pStyle w:val="ListParagraph"/>
        <w:numPr>
          <w:ilvl w:val="0"/>
          <w:numId w:val="2"/>
        </w:numPr>
        <w:tabs>
          <w:tab w:val="left" w:pos="1213"/>
        </w:tabs>
        <w:spacing w:before="23" w:line="264" w:lineRule="auto"/>
        <w:ind w:left="1009" w:firstLine="0"/>
        <w:rPr>
          <w:sz w:val="18"/>
          <w:szCs w:val="18"/>
          <w:lang w:val="ru-RU"/>
        </w:rPr>
      </w:pPr>
      <w:r w:rsidRPr="00265BDE">
        <w:rPr>
          <w:color w:val="231F20"/>
          <w:w w:val="105"/>
          <w:sz w:val="18"/>
          <w:szCs w:val="18"/>
          <w:lang w:val="ru-RU"/>
        </w:rPr>
        <w:t>Международный творческий конкурс «Снегири» Подробнее о наших конкурсах можно прочитать нана-</w:t>
      </w:r>
    </w:p>
    <w:p w:rsidR="00137965" w:rsidRPr="00265BDE" w:rsidRDefault="00137965">
      <w:pPr>
        <w:pStyle w:val="BodyText"/>
        <w:spacing w:before="2"/>
        <w:ind w:left="726"/>
        <w:rPr>
          <w:lang w:val="ru-RU"/>
        </w:rPr>
      </w:pPr>
      <w:r w:rsidRPr="00265BDE">
        <w:rPr>
          <w:color w:val="231F20"/>
          <w:w w:val="110"/>
          <w:lang w:val="ru-RU"/>
        </w:rPr>
        <w:t>шем сайте</w:t>
      </w:r>
    </w:p>
    <w:p w:rsidR="00137965" w:rsidRPr="00265BDE" w:rsidRDefault="00137965">
      <w:pPr>
        <w:pStyle w:val="BodyText"/>
        <w:spacing w:before="22"/>
        <w:ind w:left="1009"/>
        <w:rPr>
          <w:lang w:val="ru-RU"/>
        </w:rPr>
      </w:pPr>
      <w:r w:rsidRPr="00265BDE">
        <w:rPr>
          <w:color w:val="00AEEF"/>
          <w:w w:val="110"/>
          <w:lang w:val="ru-RU"/>
        </w:rPr>
        <w:t>ДОШКОЛЬНИК.РФ</w:t>
      </w:r>
    </w:p>
    <w:p w:rsidR="00137965" w:rsidRPr="00265BDE" w:rsidRDefault="00137965">
      <w:pPr>
        <w:pStyle w:val="BodyText"/>
        <w:spacing w:before="23"/>
        <w:jc w:val="right"/>
        <w:rPr>
          <w:lang w:val="ru-RU"/>
        </w:rPr>
      </w:pPr>
      <w:r w:rsidRPr="00265BDE">
        <w:rPr>
          <w:color w:val="EC008C"/>
          <w:w w:val="105"/>
          <w:lang w:val="ru-RU"/>
        </w:rPr>
        <w:t>С уважением, главный редактор</w:t>
      </w:r>
    </w:p>
    <w:p w:rsidR="00137965" w:rsidRPr="00265BDE" w:rsidRDefault="00137965">
      <w:pPr>
        <w:pStyle w:val="BodyText"/>
        <w:spacing w:before="23"/>
        <w:jc w:val="right"/>
        <w:rPr>
          <w:lang w:val="ru-RU"/>
        </w:rPr>
      </w:pPr>
      <w:r w:rsidRPr="00265BDE">
        <w:rPr>
          <w:color w:val="EC008C"/>
          <w:w w:val="105"/>
          <w:lang w:val="ru-RU"/>
        </w:rPr>
        <w:t>Круглова Альфия</w:t>
      </w:r>
    </w:p>
    <w:p w:rsidR="00137965" w:rsidRPr="00265BDE" w:rsidRDefault="00137965">
      <w:pPr>
        <w:pStyle w:val="BodyText"/>
        <w:spacing w:before="9"/>
        <w:rPr>
          <w:sz w:val="21"/>
          <w:szCs w:val="21"/>
          <w:lang w:val="ru-RU"/>
        </w:rPr>
      </w:pPr>
    </w:p>
    <w:p w:rsidR="00137965" w:rsidRPr="00265BDE" w:rsidRDefault="00137965">
      <w:pPr>
        <w:pStyle w:val="BodyText"/>
        <w:spacing w:line="264" w:lineRule="auto"/>
        <w:ind w:left="1947" w:right="58" w:hanging="1147"/>
        <w:rPr>
          <w:lang w:val="ru-RU"/>
        </w:rPr>
      </w:pPr>
      <w:r w:rsidRPr="00265BDE">
        <w:rPr>
          <w:color w:val="EC008C"/>
          <w:w w:val="105"/>
          <w:lang w:val="ru-RU"/>
        </w:rPr>
        <w:t xml:space="preserve">Поздравляем!!!Победительконкурса«Фотонаобложку» </w:t>
      </w:r>
      <w:r w:rsidRPr="00265BDE">
        <w:rPr>
          <w:color w:val="231F20"/>
          <w:w w:val="105"/>
          <w:lang w:val="ru-RU"/>
        </w:rPr>
        <w:t>Автор:ВасянинаОльгаИгорьевна</w:t>
      </w:r>
    </w:p>
    <w:p w:rsidR="00137965" w:rsidRPr="00265BDE" w:rsidRDefault="00137965">
      <w:pPr>
        <w:pStyle w:val="BodyText"/>
        <w:spacing w:before="2"/>
        <w:ind w:left="1874"/>
        <w:rPr>
          <w:lang w:val="ru-RU"/>
        </w:rPr>
      </w:pPr>
      <w:r w:rsidRPr="00265BDE">
        <w:rPr>
          <w:color w:val="231F20"/>
          <w:w w:val="105"/>
          <w:lang w:val="ru-RU"/>
        </w:rPr>
        <w:t>На фото: Калашникова Ульяна,8 лет</w:t>
      </w:r>
    </w:p>
    <w:p w:rsidR="00137965" w:rsidRDefault="00137965" w:rsidP="00265BDE">
      <w:pPr>
        <w:pStyle w:val="BodyText"/>
        <w:spacing w:before="22" w:line="264" w:lineRule="auto"/>
        <w:ind w:left="2277" w:right="1004"/>
        <w:jc w:val="center"/>
        <w:rPr>
          <w:color w:val="231F20"/>
          <w:w w:val="105"/>
          <w:lang w:val="ru-RU"/>
        </w:rPr>
      </w:pPr>
      <w:r>
        <w:rPr>
          <w:color w:val="231F20"/>
          <w:w w:val="105"/>
          <w:lang w:val="ru-RU"/>
        </w:rPr>
        <w:t>«Зима пришла.Ура»</w:t>
      </w:r>
    </w:p>
    <w:p w:rsidR="00137965" w:rsidRPr="00265BDE" w:rsidRDefault="00137965" w:rsidP="00265BDE">
      <w:pPr>
        <w:pStyle w:val="BodyText"/>
        <w:spacing w:before="22" w:line="264" w:lineRule="auto"/>
        <w:ind w:left="2277" w:right="1004"/>
        <w:jc w:val="center"/>
        <w:rPr>
          <w:lang w:val="ru-RU"/>
        </w:rPr>
      </w:pPr>
      <w:r w:rsidRPr="00265BDE">
        <w:rPr>
          <w:color w:val="231F20"/>
          <w:w w:val="105"/>
          <w:lang w:val="ru-RU"/>
        </w:rPr>
        <w:t>Мама:Юлия Калашникова</w:t>
      </w:r>
    </w:p>
    <w:p w:rsidR="00137965" w:rsidRPr="00265BDE" w:rsidRDefault="00137965">
      <w:pPr>
        <w:pStyle w:val="BodyText"/>
        <w:spacing w:before="1"/>
        <w:rPr>
          <w:sz w:val="19"/>
          <w:szCs w:val="19"/>
          <w:lang w:val="ru-RU"/>
        </w:rPr>
      </w:pPr>
      <w:r>
        <w:rPr>
          <w:noProof/>
          <w:lang w:val="ru-RU" w:eastAsia="ru-RU"/>
        </w:rPr>
        <w:pict>
          <v:shape id="image10.jpeg" o:spid="_x0000_s1054" type="#_x0000_t75" style="position:absolute;margin-left:63.9pt;margin-top:13.5pt;width:207pt;height:291.85pt;z-index:251651584;visibility:visible;mso-wrap-distance-left:0;mso-wrap-distance-right:0;mso-position-horizontal-relative:page">
            <v:imagedata r:id="rId19" o:title=""/>
            <w10:wrap type="topAndBottom" anchorx="page"/>
            <w10:anchorlock/>
          </v:shape>
        </w:pict>
      </w:r>
    </w:p>
    <w:p w:rsidR="00137965" w:rsidRPr="00265BDE" w:rsidRDefault="00137965">
      <w:pPr>
        <w:pStyle w:val="BodyText"/>
        <w:spacing w:before="2"/>
        <w:rPr>
          <w:sz w:val="17"/>
          <w:szCs w:val="17"/>
          <w:lang w:val="ru-RU"/>
        </w:rPr>
      </w:pPr>
    </w:p>
    <w:p w:rsidR="00137965" w:rsidRPr="00265BDE" w:rsidRDefault="00137965">
      <w:pPr>
        <w:pStyle w:val="Heading1"/>
        <w:ind w:left="10"/>
        <w:rPr>
          <w:rFonts w:ascii="Tahoma" w:cs="Tahoma"/>
          <w:lang w:val="ru-RU"/>
        </w:rPr>
      </w:pPr>
      <w:r>
        <w:rPr>
          <w:noProof/>
          <w:lang w:val="ru-RU" w:eastAsia="ru-RU"/>
        </w:rPr>
        <w:pict>
          <v:group id="Group 23" o:spid="_x0000_s1055" style="position:absolute;left:0;text-align:left;margin-left:43pt;margin-top:.9pt;width:551.8pt;height:35pt;z-index:251653632;mso-position-horizontal-relative:page" coordorigin="860,18" coordsize="11036,700">
            <v:rect id="Rectangle 25" o:spid="_x0000_s1056" style="position:absolute;left:860;top:17;width:11036;height:700;visibility:visible" fillcolor="#ec008c" stroked="f"/>
            <v:shape id="Text Box 24" o:spid="_x0000_s1057" type="#_x0000_t202" style="position:absolute;left:860;top:17;width:11036;height:700;visibility:visible" filled="f" stroked="f">
              <v:textbox inset="0,0,0,0">
                <w:txbxContent>
                  <w:p w:rsidR="00137965" w:rsidRDefault="00137965">
                    <w:pPr>
                      <w:spacing w:before="165"/>
                      <w:ind w:left="103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№3 (124) январь 2020, дошкольник.рф</w:t>
                    </w:r>
                  </w:p>
                </w:txbxContent>
              </v:textbox>
            </v:shape>
            <w10:wrap anchorx="page"/>
            <w10:anchorlock/>
          </v:group>
        </w:pict>
      </w:r>
      <w:r w:rsidRPr="00265BDE">
        <w:rPr>
          <w:rFonts w:ascii="Tahoma" w:cs="Tahoma"/>
          <w:color w:val="231F20"/>
          <w:w w:val="105"/>
          <w:shd w:val="clear" w:color="auto" w:fill="FFF200"/>
          <w:lang w:val="ru-RU"/>
        </w:rPr>
        <w:t>2</w:t>
      </w:r>
    </w:p>
    <w:p w:rsidR="00137965" w:rsidRPr="00265BDE" w:rsidRDefault="00137965">
      <w:pPr>
        <w:spacing w:line="245" w:lineRule="exact"/>
        <w:ind w:left="199" w:right="921"/>
        <w:jc w:val="center"/>
        <w:rPr>
          <w:sz w:val="24"/>
          <w:szCs w:val="24"/>
          <w:lang w:val="ru-RU"/>
        </w:rPr>
      </w:pPr>
      <w:r w:rsidRPr="00265BDE">
        <w:rPr>
          <w:lang w:val="ru-RU"/>
        </w:rPr>
        <w:br w:type="column"/>
      </w:r>
      <w:r w:rsidRPr="00265BDE">
        <w:rPr>
          <w:color w:val="EC008C"/>
          <w:w w:val="105"/>
          <w:sz w:val="24"/>
          <w:szCs w:val="24"/>
          <w:lang w:val="ru-RU"/>
        </w:rPr>
        <w:t>КРОО ПСП«Дошкольник»</w:t>
      </w:r>
    </w:p>
    <w:p w:rsidR="00137965" w:rsidRPr="00265BDE" w:rsidRDefault="00137965">
      <w:pPr>
        <w:spacing w:before="16" w:line="199" w:lineRule="auto"/>
        <w:ind w:left="199" w:right="921"/>
        <w:jc w:val="center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 xml:space="preserve">г. Красноярск, ул. Академгородок 30-21, </w:t>
      </w:r>
      <w:r>
        <w:rPr>
          <w:color w:val="231F20"/>
          <w:w w:val="105"/>
          <w:sz w:val="24"/>
          <w:szCs w:val="24"/>
        </w:rPr>
        <w:t>e</w:t>
      </w:r>
      <w:r w:rsidRPr="00265BDE">
        <w:rPr>
          <w:color w:val="231F20"/>
          <w:w w:val="105"/>
          <w:sz w:val="24"/>
          <w:szCs w:val="24"/>
          <w:lang w:val="ru-RU"/>
        </w:rPr>
        <w:t>-</w:t>
      </w:r>
      <w:r>
        <w:rPr>
          <w:color w:val="231F20"/>
          <w:w w:val="105"/>
          <w:sz w:val="24"/>
          <w:szCs w:val="24"/>
        </w:rPr>
        <w:t>mail</w:t>
      </w:r>
      <w:r w:rsidRPr="00265BDE">
        <w:rPr>
          <w:color w:val="231F20"/>
          <w:w w:val="105"/>
          <w:sz w:val="24"/>
          <w:szCs w:val="24"/>
          <w:lang w:val="ru-RU"/>
        </w:rPr>
        <w:t xml:space="preserve">: </w:t>
      </w:r>
      <w:hyperlink r:id="rId20">
        <w:r>
          <w:rPr>
            <w:color w:val="231F20"/>
            <w:w w:val="105"/>
            <w:sz w:val="24"/>
            <w:szCs w:val="24"/>
          </w:rPr>
          <w:t>doshkolnik</w:t>
        </w:r>
        <w:r w:rsidRPr="00265BDE">
          <w:rPr>
            <w:color w:val="231F20"/>
            <w:w w:val="105"/>
            <w:sz w:val="24"/>
            <w:szCs w:val="24"/>
            <w:lang w:val="ru-RU"/>
          </w:rPr>
          <w:t>@</w:t>
        </w:r>
        <w:r>
          <w:rPr>
            <w:color w:val="231F20"/>
            <w:w w:val="105"/>
            <w:sz w:val="24"/>
            <w:szCs w:val="24"/>
          </w:rPr>
          <w:t>list</w:t>
        </w:r>
        <w:r w:rsidRPr="00265BDE">
          <w:rPr>
            <w:color w:val="231F20"/>
            <w:w w:val="105"/>
            <w:sz w:val="24"/>
            <w:szCs w:val="24"/>
            <w:lang w:val="ru-RU"/>
          </w:rPr>
          <w:t>.</w:t>
        </w:r>
        <w:r>
          <w:rPr>
            <w:color w:val="231F20"/>
            <w:w w:val="105"/>
            <w:sz w:val="24"/>
            <w:szCs w:val="24"/>
          </w:rPr>
          <w:t>ru</w:t>
        </w:r>
      </w:hyperlink>
    </w:p>
    <w:p w:rsidR="00137965" w:rsidRPr="00265BDE" w:rsidRDefault="00137965">
      <w:pPr>
        <w:spacing w:line="199" w:lineRule="auto"/>
        <w:ind w:left="199" w:right="921"/>
        <w:jc w:val="center"/>
        <w:rPr>
          <w:sz w:val="24"/>
          <w:szCs w:val="24"/>
          <w:lang w:val="ru-RU"/>
        </w:rPr>
      </w:pPr>
      <w:r w:rsidRPr="00265BDE">
        <w:rPr>
          <w:color w:val="EC008C"/>
          <w:w w:val="105"/>
          <w:sz w:val="24"/>
          <w:szCs w:val="24"/>
          <w:lang w:val="ru-RU"/>
        </w:rPr>
        <w:t>Сведения о редакционном совете (коллегии)</w:t>
      </w:r>
    </w:p>
    <w:p w:rsidR="00137965" w:rsidRPr="00265BDE" w:rsidRDefault="00137965">
      <w:pPr>
        <w:spacing w:line="199" w:lineRule="auto"/>
        <w:ind w:left="651" w:right="1148" w:firstLine="877"/>
        <w:rPr>
          <w:sz w:val="24"/>
          <w:szCs w:val="24"/>
          <w:lang w:val="ru-RU"/>
        </w:rPr>
      </w:pPr>
      <w:r w:rsidRPr="00265BDE">
        <w:rPr>
          <w:color w:val="EC008C"/>
          <w:w w:val="105"/>
          <w:sz w:val="24"/>
          <w:szCs w:val="24"/>
          <w:lang w:val="ru-RU"/>
        </w:rPr>
        <w:t xml:space="preserve">Главный редактор </w:t>
      </w:r>
      <w:r w:rsidRPr="00265BDE">
        <w:rPr>
          <w:w w:val="105"/>
          <w:sz w:val="24"/>
          <w:szCs w:val="24"/>
          <w:lang w:val="ru-RU"/>
        </w:rPr>
        <w:t>Круглова АльфияБогдануровна</w:t>
      </w:r>
      <w:r w:rsidRPr="00265BDE">
        <w:rPr>
          <w:color w:val="EC008C"/>
          <w:w w:val="105"/>
          <w:sz w:val="24"/>
          <w:szCs w:val="24"/>
          <w:lang w:val="ru-RU"/>
        </w:rPr>
        <w:t>Заместитель главного редактора</w:t>
      </w:r>
    </w:p>
    <w:p w:rsidR="00137965" w:rsidRPr="00265BDE" w:rsidRDefault="00137965">
      <w:pPr>
        <w:spacing w:line="199" w:lineRule="auto"/>
        <w:ind w:left="654" w:right="1375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Храмко Ольга Викторовна </w:t>
      </w:r>
      <w:r w:rsidRPr="00265BDE">
        <w:rPr>
          <w:color w:val="EC008C"/>
          <w:w w:val="105"/>
          <w:sz w:val="24"/>
          <w:szCs w:val="24"/>
          <w:lang w:val="ru-RU"/>
        </w:rPr>
        <w:t>Учредители</w:t>
      </w:r>
    </w:p>
    <w:p w:rsidR="00137965" w:rsidRPr="00265BDE" w:rsidRDefault="00137965">
      <w:pPr>
        <w:spacing w:line="199" w:lineRule="auto"/>
        <w:ind w:left="654" w:right="1376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Круглова АльфияБогдануровна Круглов Дмитрий Владимирович Михеев Алексей Валерьевич </w:t>
      </w:r>
      <w:r w:rsidRPr="00265BDE">
        <w:rPr>
          <w:color w:val="EC008C"/>
          <w:w w:val="105"/>
          <w:sz w:val="24"/>
          <w:szCs w:val="24"/>
          <w:lang w:val="ru-RU"/>
        </w:rPr>
        <w:t xml:space="preserve">Председатель правления </w:t>
      </w:r>
      <w:r w:rsidRPr="00265BDE">
        <w:rPr>
          <w:w w:val="105"/>
          <w:sz w:val="24"/>
          <w:szCs w:val="24"/>
          <w:lang w:val="ru-RU"/>
        </w:rPr>
        <w:t xml:space="preserve">Круглов Дмитрий Владимирович </w:t>
      </w:r>
      <w:r w:rsidRPr="00265BDE">
        <w:rPr>
          <w:color w:val="EC008C"/>
          <w:w w:val="105"/>
          <w:sz w:val="24"/>
          <w:szCs w:val="24"/>
          <w:lang w:val="ru-RU"/>
        </w:rPr>
        <w:t>Методист</w:t>
      </w:r>
    </w:p>
    <w:p w:rsidR="00137965" w:rsidRPr="00265BDE" w:rsidRDefault="00137965">
      <w:pPr>
        <w:spacing w:line="199" w:lineRule="auto"/>
        <w:ind w:left="731" w:right="1454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Круглова Людмила Васильевна </w:t>
      </w:r>
      <w:r w:rsidRPr="00265BDE">
        <w:rPr>
          <w:color w:val="EC008C"/>
          <w:w w:val="105"/>
          <w:sz w:val="24"/>
          <w:szCs w:val="24"/>
          <w:lang w:val="ru-RU"/>
        </w:rPr>
        <w:t>Педагог-психолог</w:t>
      </w:r>
    </w:p>
    <w:p w:rsidR="00137965" w:rsidRPr="00265BDE" w:rsidRDefault="00137965">
      <w:pPr>
        <w:spacing w:line="199" w:lineRule="auto"/>
        <w:ind w:left="654" w:right="1376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Елтышева НатальяВалерьевна </w:t>
      </w:r>
      <w:r w:rsidRPr="00265BDE">
        <w:rPr>
          <w:color w:val="EC008C"/>
          <w:w w:val="105"/>
          <w:sz w:val="24"/>
          <w:szCs w:val="24"/>
          <w:lang w:val="ru-RU"/>
        </w:rPr>
        <w:t xml:space="preserve">Программирование и верстка </w:t>
      </w:r>
      <w:r w:rsidRPr="00265BDE">
        <w:rPr>
          <w:spacing w:val="-3"/>
          <w:w w:val="105"/>
          <w:sz w:val="24"/>
          <w:szCs w:val="24"/>
          <w:lang w:val="ru-RU"/>
        </w:rPr>
        <w:t xml:space="preserve">Круглов </w:t>
      </w:r>
      <w:r w:rsidRPr="00265BDE">
        <w:rPr>
          <w:w w:val="105"/>
          <w:sz w:val="24"/>
          <w:szCs w:val="24"/>
          <w:lang w:val="ru-RU"/>
        </w:rPr>
        <w:t xml:space="preserve">Борис Дмитриевич </w:t>
      </w:r>
      <w:r w:rsidRPr="00265BDE">
        <w:rPr>
          <w:color w:val="EC008C"/>
          <w:w w:val="105"/>
          <w:sz w:val="24"/>
          <w:szCs w:val="24"/>
          <w:lang w:val="ru-RU"/>
        </w:rPr>
        <w:t>Дизайн</w:t>
      </w:r>
    </w:p>
    <w:p w:rsidR="00137965" w:rsidRPr="00265BDE" w:rsidRDefault="00137965">
      <w:pPr>
        <w:spacing w:line="199" w:lineRule="auto"/>
        <w:ind w:left="654" w:right="1376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Борисова Ирина Сергеевна </w:t>
      </w:r>
      <w:r w:rsidRPr="00265BDE">
        <w:rPr>
          <w:color w:val="EC008C"/>
          <w:w w:val="105"/>
          <w:sz w:val="24"/>
          <w:szCs w:val="24"/>
          <w:lang w:val="ru-RU"/>
        </w:rPr>
        <w:t>Рекламный отдел</w:t>
      </w:r>
    </w:p>
    <w:p w:rsidR="00137965" w:rsidRPr="00265BDE" w:rsidRDefault="00137965">
      <w:pPr>
        <w:spacing w:line="199" w:lineRule="auto"/>
        <w:ind w:left="653" w:right="1376"/>
        <w:jc w:val="center"/>
        <w:rPr>
          <w:sz w:val="24"/>
          <w:szCs w:val="24"/>
          <w:lang w:val="ru-RU"/>
        </w:rPr>
      </w:pPr>
      <w:r w:rsidRPr="00265BDE">
        <w:rPr>
          <w:w w:val="105"/>
          <w:sz w:val="24"/>
          <w:szCs w:val="24"/>
          <w:lang w:val="ru-RU"/>
        </w:rPr>
        <w:t xml:space="preserve">Круглов Владимир Дмитриевич </w:t>
      </w:r>
      <w:r w:rsidRPr="00265BDE">
        <w:rPr>
          <w:color w:val="EC008C"/>
          <w:w w:val="105"/>
          <w:sz w:val="24"/>
          <w:szCs w:val="24"/>
          <w:lang w:val="ru-RU"/>
        </w:rPr>
        <w:t>Издание</w:t>
      </w:r>
    </w:p>
    <w:p w:rsidR="00137965" w:rsidRPr="00265BDE" w:rsidRDefault="00137965">
      <w:pPr>
        <w:spacing w:line="199" w:lineRule="auto"/>
        <w:ind w:left="10" w:right="732" w:hanging="1"/>
        <w:jc w:val="center"/>
        <w:rPr>
          <w:sz w:val="24"/>
          <w:szCs w:val="24"/>
          <w:lang w:val="ru-RU"/>
        </w:rPr>
      </w:pPr>
      <w:r w:rsidRPr="00265BDE">
        <w:rPr>
          <w:color w:val="231F20"/>
          <w:w w:val="110"/>
          <w:sz w:val="24"/>
          <w:szCs w:val="24"/>
          <w:lang w:val="ru-RU"/>
        </w:rPr>
        <w:t xml:space="preserve">Всероссийскоесетевоеиздание,Дошколь- </w:t>
      </w:r>
      <w:r w:rsidRPr="00265BDE">
        <w:rPr>
          <w:color w:val="231F20"/>
          <w:w w:val="105"/>
          <w:sz w:val="24"/>
          <w:szCs w:val="24"/>
          <w:lang w:val="ru-RU"/>
        </w:rPr>
        <w:t>ник (ДОШКОЛЬНИК.РФ) - ЭЛ№ФС77-55754</w:t>
      </w:r>
    </w:p>
    <w:p w:rsidR="00137965" w:rsidRPr="00265BDE" w:rsidRDefault="00137965">
      <w:pPr>
        <w:spacing w:line="199" w:lineRule="auto"/>
        <w:ind w:left="23" w:right="745"/>
        <w:jc w:val="center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выдан Федеральной службой по надзору в сфере связи, информационных технологий и массовых коммуникаций (Роскомнадзор), 660036 г. Красноярск,</w:t>
      </w:r>
    </w:p>
    <w:p w:rsidR="00137965" w:rsidRPr="00265BDE" w:rsidRDefault="00137965">
      <w:pPr>
        <w:spacing w:line="247" w:lineRule="exact"/>
        <w:ind w:left="199" w:right="921"/>
        <w:jc w:val="center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ул. Академгородок 30-21</w:t>
      </w:r>
    </w:p>
    <w:p w:rsidR="00137965" w:rsidRPr="00265BDE" w:rsidRDefault="00137965">
      <w:pPr>
        <w:pStyle w:val="BodyText"/>
        <w:spacing w:before="1"/>
        <w:rPr>
          <w:lang w:val="ru-RU"/>
        </w:rPr>
      </w:pPr>
    </w:p>
    <w:p w:rsidR="00137965" w:rsidRPr="00265BDE" w:rsidRDefault="00137965">
      <w:pPr>
        <w:spacing w:before="1" w:line="199" w:lineRule="auto"/>
        <w:ind w:left="1204" w:right="1926"/>
        <w:jc w:val="center"/>
        <w:rPr>
          <w:sz w:val="24"/>
          <w:szCs w:val="24"/>
          <w:lang w:val="ru-RU"/>
        </w:rPr>
      </w:pPr>
      <w:hyperlink r:id="rId21">
        <w:r w:rsidRPr="00265BDE">
          <w:rPr>
            <w:color w:val="EC008C"/>
            <w:w w:val="105"/>
            <w:sz w:val="24"/>
            <w:szCs w:val="24"/>
            <w:lang w:val="ru-RU"/>
          </w:rPr>
          <w:t>Скачать свидетельство</w:t>
        </w:r>
      </w:hyperlink>
      <w:hyperlink r:id="rId22">
        <w:r w:rsidRPr="00265BDE">
          <w:rPr>
            <w:color w:val="EC008C"/>
            <w:w w:val="105"/>
            <w:sz w:val="24"/>
            <w:szCs w:val="24"/>
            <w:lang w:val="ru-RU"/>
          </w:rPr>
          <w:t>о регистрации иустав</w:t>
        </w:r>
      </w:hyperlink>
    </w:p>
    <w:p w:rsidR="00137965" w:rsidRPr="00265BDE" w:rsidRDefault="00137965">
      <w:pPr>
        <w:pStyle w:val="BodyText"/>
        <w:rPr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sz w:val="20"/>
          <w:szCs w:val="20"/>
          <w:lang w:val="ru-RU"/>
        </w:rPr>
      </w:pPr>
    </w:p>
    <w:p w:rsidR="00137965" w:rsidRPr="00265BDE" w:rsidRDefault="00137965">
      <w:pPr>
        <w:pStyle w:val="BodyText"/>
        <w:spacing w:before="10"/>
        <w:rPr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 id="image11.jpeg" o:spid="_x0000_s1058" type="#_x0000_t75" style="position:absolute;margin-left:331pt;margin-top:12.1pt;width:199.5pt;height:291.25pt;z-index:251652608;visibility:visible;mso-wrap-distance-left:0;mso-wrap-distance-right:0;mso-position-horizontal-relative:page">
            <v:imagedata r:id="rId23" o:title=""/>
            <w10:wrap type="topAndBottom" anchorx="page"/>
            <w10:anchorlock/>
          </v:shape>
        </w:pict>
      </w:r>
    </w:p>
    <w:p w:rsidR="00137965" w:rsidRPr="00265BDE" w:rsidRDefault="00137965">
      <w:pPr>
        <w:rPr>
          <w:sz w:val="16"/>
          <w:szCs w:val="16"/>
          <w:lang w:val="ru-RU"/>
        </w:rPr>
        <w:sectPr w:rsidR="00137965" w:rsidRPr="00265BDE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29" w:space="229"/>
            <w:col w:w="5852"/>
          </w:cols>
        </w:sectPr>
      </w:pPr>
    </w:p>
    <w:p w:rsidR="00137965" w:rsidRPr="00265BDE" w:rsidRDefault="00137965">
      <w:pPr>
        <w:pStyle w:val="BodyText"/>
        <w:rPr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Group 20" o:spid="_x0000_s1059" style="position:absolute;margin-left:399.35pt;margin-top:.5pt;width:163.25pt;height:39.6pt;z-index:-251653632;mso-position-horizontal-relative:page" coordorigin="7923,-1526" coordsize="3265,792">
            <v:shape id="Freeform 22" o:spid="_x0000_s1060" style="position:absolute;left:7922;top:-1527;width:3265;height:792;visibility:visible;mso-wrap-style:square;v-text-anchor:top" coordsize="3265,792" path="m3264,l,,,551,3,690r27,71l101,787r139,4l3024,791r138,-4l3234,761r26,-71l3264,551,3264,xe" fillcolor="#ec008c" stroked="f">
              <v:path arrowok="t" o:connecttype="custom" o:connectlocs="3264,-1526;0,-1526;0,-975;3,-836;30,-765;101,-739;240,-735;3024,-735;3162,-739;3234,-765;3260,-836;3264,-975;3264,-1526" o:connectangles="0,0,0,0,0,0,0,0,0,0,0,0,0"/>
            </v:shape>
            <v:shape id="Text Box 21" o:spid="_x0000_s1061" type="#_x0000_t202" style="position:absolute;left:7922;top:-1527;width:3265;height:792;visibility:visible" filled="f" stroked="f">
              <v:textbox inset="0,0,0,0">
                <w:txbxContent>
                  <w:p w:rsidR="00137965" w:rsidRDefault="00137965">
                    <w:pPr>
                      <w:spacing w:line="271" w:lineRule="exact"/>
                      <w:ind w:left="514" w:right="514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АВТОРЫ НОМЕРА</w:t>
                    </w:r>
                  </w:p>
                  <w:p w:rsidR="00137965" w:rsidRDefault="00137965">
                    <w:pPr>
                      <w:spacing w:before="12"/>
                      <w:ind w:left="514" w:right="514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130педагогов</w:t>
                    </w:r>
                  </w:p>
                </w:txbxContent>
              </v:textbox>
            </v:shape>
            <w10:wrap anchorx="page"/>
            <w10:anchorlock/>
          </v:group>
        </w:pict>
      </w:r>
    </w:p>
    <w:p w:rsidR="00137965" w:rsidRPr="00265BDE" w:rsidRDefault="00137965">
      <w:pPr>
        <w:pStyle w:val="BodyText"/>
        <w:spacing w:before="2"/>
        <w:rPr>
          <w:sz w:val="27"/>
          <w:szCs w:val="27"/>
          <w:lang w:val="ru-RU"/>
        </w:rPr>
      </w:pPr>
    </w:p>
    <w:p w:rsidR="00137965" w:rsidRPr="00265BDE" w:rsidRDefault="00137965">
      <w:pPr>
        <w:rPr>
          <w:sz w:val="27"/>
          <w:szCs w:val="27"/>
          <w:lang w:val="ru-RU"/>
        </w:rPr>
        <w:sectPr w:rsidR="00137965" w:rsidRPr="00265BDE">
          <w:pgSz w:w="11910" w:h="16840"/>
          <w:pgMar w:top="0" w:right="0" w:bottom="0" w:left="0" w:header="720" w:footer="720" w:gutter="0"/>
          <w:cols w:space="720"/>
        </w:sectPr>
      </w:pPr>
    </w:p>
    <w:p w:rsidR="00137965" w:rsidRPr="00265BDE" w:rsidRDefault="00137965">
      <w:pPr>
        <w:spacing w:before="108" w:line="182" w:lineRule="auto"/>
        <w:ind w:left="736" w:right="-15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Авершина Елена Сергеевна Автайкина Ирина</w:t>
      </w:r>
    </w:p>
    <w:p w:rsidR="00137965" w:rsidRPr="00265BDE" w:rsidRDefault="00137965">
      <w:pPr>
        <w:spacing w:line="182" w:lineRule="auto"/>
        <w:ind w:left="736" w:right="-15" w:firstLine="153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Алексеенко Татьяна</w:t>
      </w:r>
    </w:p>
    <w:p w:rsidR="00137965" w:rsidRPr="00265BDE" w:rsidRDefault="00137965">
      <w:pPr>
        <w:spacing w:line="182" w:lineRule="auto"/>
        <w:ind w:left="736" w:right="-17" w:firstLine="1840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Анатольевна </w:t>
      </w:r>
      <w:r w:rsidRPr="00265BDE">
        <w:rPr>
          <w:color w:val="231F20"/>
          <w:w w:val="105"/>
          <w:sz w:val="24"/>
          <w:szCs w:val="24"/>
          <w:lang w:val="ru-RU"/>
        </w:rPr>
        <w:t xml:space="preserve">Амелина Ольга Олеговна Аникина 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 xml:space="preserve">Татьяна </w:t>
      </w:r>
      <w:r w:rsidRPr="00265BDE">
        <w:rPr>
          <w:color w:val="231F20"/>
          <w:w w:val="105"/>
          <w:sz w:val="24"/>
          <w:szCs w:val="24"/>
          <w:lang w:val="ru-RU"/>
        </w:rPr>
        <w:t>Юрьевна АппасоваНажиеАсановнаАтанова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>Татьяна</w:t>
      </w:r>
      <w:r w:rsidRPr="00265BDE">
        <w:rPr>
          <w:color w:val="231F20"/>
          <w:w w:val="105"/>
          <w:sz w:val="24"/>
          <w:szCs w:val="24"/>
          <w:lang w:val="ru-RU"/>
        </w:rPr>
        <w:t>Николаевна БакустинаИрина</w:t>
      </w:r>
    </w:p>
    <w:p w:rsidR="00137965" w:rsidRPr="00265BDE" w:rsidRDefault="00137965">
      <w:pPr>
        <w:spacing w:line="182" w:lineRule="auto"/>
        <w:ind w:left="736" w:right="-15" w:firstLine="1939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Васильевна Барышенская Ольга</w:t>
      </w:r>
    </w:p>
    <w:p w:rsidR="00137965" w:rsidRPr="00265BDE" w:rsidRDefault="00137965">
      <w:pPr>
        <w:spacing w:line="182" w:lineRule="auto"/>
        <w:ind w:left="736" w:firstLine="1683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Вячеславовна Баскова Наталья</w:t>
      </w:r>
      <w:r w:rsidRPr="00265BDE">
        <w:rPr>
          <w:color w:val="231F20"/>
          <w:spacing w:val="-4"/>
          <w:w w:val="105"/>
          <w:sz w:val="24"/>
          <w:szCs w:val="24"/>
          <w:lang w:val="ru-RU"/>
        </w:rPr>
        <w:t xml:space="preserve">Гавриловна </w:t>
      </w:r>
      <w:r w:rsidRPr="00265BDE">
        <w:rPr>
          <w:color w:val="231F20"/>
          <w:w w:val="105"/>
          <w:sz w:val="24"/>
          <w:szCs w:val="24"/>
          <w:lang w:val="ru-RU"/>
        </w:rPr>
        <w:t>БаутинаЕлена</w:t>
      </w:r>
    </w:p>
    <w:p w:rsidR="00137965" w:rsidRPr="00265BDE" w:rsidRDefault="00137965">
      <w:pPr>
        <w:spacing w:line="182" w:lineRule="auto"/>
        <w:ind w:left="736" w:right="-15" w:firstLine="153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 xml:space="preserve">Александровна Белоусова 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>Татьяна</w:t>
      </w:r>
      <w:r w:rsidRPr="00265BDE">
        <w:rPr>
          <w:color w:val="231F20"/>
          <w:w w:val="105"/>
          <w:sz w:val="24"/>
          <w:szCs w:val="24"/>
          <w:lang w:val="ru-RU"/>
        </w:rPr>
        <w:t>Юрьевна Бирюкова Ольга Ивановна БольшаковаЕлена</w:t>
      </w:r>
    </w:p>
    <w:p w:rsidR="00137965" w:rsidRPr="00265BDE" w:rsidRDefault="00137965">
      <w:pPr>
        <w:spacing w:line="197" w:lineRule="exact"/>
        <w:ind w:left="2577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Анатольевна</w:t>
      </w:r>
    </w:p>
    <w:p w:rsidR="00137965" w:rsidRPr="00265BDE" w:rsidRDefault="00137965">
      <w:pPr>
        <w:spacing w:line="220" w:lineRule="exact"/>
        <w:ind w:left="736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Вдовина Нина</w:t>
      </w:r>
    </w:p>
    <w:p w:rsidR="00137965" w:rsidRPr="00265BDE" w:rsidRDefault="00137965">
      <w:pPr>
        <w:spacing w:before="22" w:line="182" w:lineRule="auto"/>
        <w:ind w:left="736" w:right="-15" w:firstLine="153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Вертий Марина Викторовна Владимирова Снежана</w:t>
      </w:r>
    </w:p>
    <w:p w:rsidR="00137965" w:rsidRPr="00265BDE" w:rsidRDefault="00137965">
      <w:pPr>
        <w:spacing w:line="182" w:lineRule="auto"/>
        <w:ind w:left="736" w:right="-11" w:firstLine="1944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Викторовна Войнова Инна Викторовна Волкова Светлана</w:t>
      </w:r>
    </w:p>
    <w:p w:rsidR="00137965" w:rsidRPr="00265BDE" w:rsidRDefault="00137965">
      <w:pPr>
        <w:spacing w:line="182" w:lineRule="auto"/>
        <w:ind w:left="736" w:right="-15" w:firstLine="153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Воронцова Лариса</w:t>
      </w:r>
    </w:p>
    <w:p w:rsidR="00137965" w:rsidRPr="00265BDE" w:rsidRDefault="00137965">
      <w:pPr>
        <w:spacing w:line="182" w:lineRule="auto"/>
        <w:ind w:left="736" w:right="-15" w:firstLine="196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Алексеевна Воротынцева Наталья</w:t>
      </w:r>
    </w:p>
    <w:p w:rsidR="00137965" w:rsidRPr="00265BDE" w:rsidRDefault="00137965">
      <w:pPr>
        <w:spacing w:line="182" w:lineRule="auto"/>
        <w:ind w:left="736" w:right="-15" w:firstLine="1939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Васильевна Гвоздева Лариса</w:t>
      </w:r>
    </w:p>
    <w:p w:rsidR="00137965" w:rsidRPr="00265BDE" w:rsidRDefault="00137965">
      <w:pPr>
        <w:spacing w:line="182" w:lineRule="auto"/>
        <w:ind w:left="736" w:right="-12" w:firstLine="168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Вячеславовна Горшенина Оксана</w:t>
      </w:r>
    </w:p>
    <w:p w:rsidR="00137965" w:rsidRPr="00265BDE" w:rsidRDefault="00137965">
      <w:pPr>
        <w:spacing w:line="182" w:lineRule="auto"/>
        <w:ind w:left="736" w:right="-17" w:firstLine="1667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Валентиновна </w:t>
      </w:r>
      <w:r w:rsidRPr="00265BDE">
        <w:rPr>
          <w:color w:val="231F20"/>
          <w:w w:val="105"/>
          <w:sz w:val="24"/>
          <w:szCs w:val="24"/>
          <w:lang w:val="ru-RU"/>
        </w:rPr>
        <w:t>Грачева Анжела Олеговна Гришина Оксана Борисовна Громова ЛарисаНиколаевна ДемиденкоЛариса</w:t>
      </w:r>
    </w:p>
    <w:p w:rsidR="00137965" w:rsidRPr="00265BDE" w:rsidRDefault="00137965">
      <w:pPr>
        <w:spacing w:line="182" w:lineRule="auto"/>
        <w:ind w:left="736" w:right="-15" w:firstLine="158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Доминникова Татьяна</w:t>
      </w:r>
    </w:p>
    <w:p w:rsidR="00137965" w:rsidRPr="00265BDE" w:rsidRDefault="00137965">
      <w:pPr>
        <w:spacing w:line="182" w:lineRule="auto"/>
        <w:ind w:left="736" w:right="-11" w:firstLine="1944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 xml:space="preserve">Викторовна Драгунова </w:t>
      </w:r>
      <w:r w:rsidRPr="00265BDE">
        <w:rPr>
          <w:color w:val="231F20"/>
          <w:spacing w:val="-6"/>
          <w:w w:val="105"/>
          <w:sz w:val="24"/>
          <w:szCs w:val="24"/>
          <w:lang w:val="ru-RU"/>
        </w:rPr>
        <w:t xml:space="preserve">Галина </w:t>
      </w:r>
      <w:r w:rsidRPr="00265BDE">
        <w:rPr>
          <w:color w:val="231F20"/>
          <w:w w:val="105"/>
          <w:sz w:val="24"/>
          <w:szCs w:val="24"/>
          <w:lang w:val="ru-RU"/>
        </w:rPr>
        <w:t>Ивановна ЕлагинаНатальяЕвгеньевна Ермолаева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>Татьяна</w:t>
      </w:r>
    </w:p>
    <w:p w:rsidR="00137965" w:rsidRPr="00265BDE" w:rsidRDefault="00137965">
      <w:pPr>
        <w:spacing w:line="197" w:lineRule="exact"/>
        <w:jc w:val="right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Петровна</w:t>
      </w:r>
    </w:p>
    <w:p w:rsidR="00137965" w:rsidRPr="00265BDE" w:rsidRDefault="00137965">
      <w:pPr>
        <w:spacing w:line="220" w:lineRule="exact"/>
        <w:ind w:left="736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Жаркова Эльвира</w:t>
      </w:r>
    </w:p>
    <w:p w:rsidR="00137965" w:rsidRPr="00265BDE" w:rsidRDefault="00137965">
      <w:pPr>
        <w:spacing w:before="21" w:line="182" w:lineRule="auto"/>
        <w:ind w:left="736" w:right="-15" w:firstLine="158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Жданова Людмила</w:t>
      </w:r>
    </w:p>
    <w:p w:rsidR="00137965" w:rsidRPr="00265BDE" w:rsidRDefault="00137965">
      <w:pPr>
        <w:spacing w:line="182" w:lineRule="auto"/>
        <w:ind w:left="736" w:right="-16" w:firstLine="1698"/>
        <w:rPr>
          <w:sz w:val="24"/>
          <w:szCs w:val="24"/>
          <w:lang w:val="ru-RU"/>
        </w:rPr>
      </w:pPr>
      <w:r w:rsidRPr="00265BDE">
        <w:rPr>
          <w:color w:val="231F20"/>
          <w:spacing w:val="-2"/>
          <w:w w:val="105"/>
          <w:sz w:val="24"/>
          <w:szCs w:val="24"/>
          <w:lang w:val="ru-RU"/>
        </w:rPr>
        <w:t>Заяутдиновна</w:t>
      </w:r>
      <w:r w:rsidRPr="00265BDE">
        <w:rPr>
          <w:color w:val="231F20"/>
          <w:w w:val="105"/>
          <w:sz w:val="24"/>
          <w:szCs w:val="24"/>
          <w:lang w:val="ru-RU"/>
        </w:rPr>
        <w:t>Захарова ИринаНиколаевна Зотова Ирина Николаевна Иванова Юлия Сергеевна Иванова Наталья Юрьевна ИсмаиловаСевиндж</w:t>
      </w:r>
    </w:p>
    <w:p w:rsidR="00137965" w:rsidRPr="00265BDE" w:rsidRDefault="00137965">
      <w:pPr>
        <w:spacing w:line="182" w:lineRule="auto"/>
        <w:ind w:left="736" w:right="-17" w:firstLine="1872"/>
        <w:rPr>
          <w:sz w:val="24"/>
          <w:szCs w:val="24"/>
          <w:lang w:val="ru-RU"/>
        </w:rPr>
      </w:pPr>
      <w:r w:rsidRPr="00265BDE">
        <w:rPr>
          <w:color w:val="231F20"/>
          <w:spacing w:val="-4"/>
          <w:w w:val="105"/>
          <w:sz w:val="24"/>
          <w:szCs w:val="24"/>
          <w:lang w:val="ru-RU"/>
        </w:rPr>
        <w:t>Гудрат</w:t>
      </w:r>
      <w:r w:rsidRPr="00265BDE">
        <w:rPr>
          <w:color w:val="231F20"/>
          <w:w w:val="105"/>
          <w:sz w:val="24"/>
          <w:szCs w:val="24"/>
          <w:lang w:val="ru-RU"/>
        </w:rPr>
        <w:t>Кызы Казак Ирина Николаевна КалашниковаЮлия</w:t>
      </w:r>
    </w:p>
    <w:p w:rsidR="00137965" w:rsidRPr="00265BDE" w:rsidRDefault="00137965">
      <w:pPr>
        <w:spacing w:line="182" w:lineRule="auto"/>
        <w:ind w:left="736" w:right="21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Карпова ОльгаЕвгеньевна Карпушева Наталья</w:t>
      </w:r>
    </w:p>
    <w:p w:rsidR="00137965" w:rsidRPr="00265BDE" w:rsidRDefault="00137965">
      <w:pPr>
        <w:spacing w:line="182" w:lineRule="auto"/>
        <w:ind w:left="736" w:firstLine="1931"/>
        <w:jc w:val="both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Клёмина Татьяна Сергеевна Кобелева Анастасия</w:t>
      </w:r>
    </w:p>
    <w:p w:rsidR="00137965" w:rsidRPr="00265BDE" w:rsidRDefault="00137965">
      <w:pPr>
        <w:spacing w:line="182" w:lineRule="auto"/>
        <w:ind w:left="736" w:right="-15" w:firstLine="196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Алексеевна Ковригина Алёна</w:t>
      </w:r>
    </w:p>
    <w:p w:rsidR="00137965" w:rsidRPr="00265BDE" w:rsidRDefault="00137965">
      <w:pPr>
        <w:spacing w:line="182" w:lineRule="auto"/>
        <w:ind w:left="736" w:right="-18" w:firstLine="153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Козлова ЛюбовьВикторовна</w:t>
      </w:r>
    </w:p>
    <w:p w:rsidR="00137965" w:rsidRPr="00265BDE" w:rsidRDefault="00137965">
      <w:pPr>
        <w:spacing w:before="56" w:line="255" w:lineRule="exact"/>
        <w:ind w:left="236"/>
        <w:rPr>
          <w:sz w:val="24"/>
          <w:szCs w:val="24"/>
          <w:lang w:val="ru-RU"/>
        </w:rPr>
      </w:pPr>
      <w:r w:rsidRPr="00265BDE">
        <w:rPr>
          <w:lang w:val="ru-RU"/>
        </w:rPr>
        <w:br w:type="column"/>
      </w:r>
      <w:r w:rsidRPr="00265BDE">
        <w:rPr>
          <w:color w:val="231F20"/>
          <w:w w:val="105"/>
          <w:sz w:val="24"/>
          <w:szCs w:val="24"/>
          <w:lang w:val="ru-RU"/>
        </w:rPr>
        <w:t>Коновалова Светлана</w:t>
      </w:r>
    </w:p>
    <w:p w:rsidR="00137965" w:rsidRPr="00265BDE" w:rsidRDefault="00137965">
      <w:pPr>
        <w:spacing w:before="22" w:line="182" w:lineRule="auto"/>
        <w:ind w:left="236" w:right="-2" w:firstLine="2109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Ефимовна Копылова Юлия Сергеевна Кораблина Алевтина</w:t>
      </w:r>
    </w:p>
    <w:p w:rsidR="00137965" w:rsidRPr="00265BDE" w:rsidRDefault="00137965">
      <w:pPr>
        <w:spacing w:line="182" w:lineRule="auto"/>
        <w:ind w:left="236" w:right="-12" w:firstLine="168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Вячеславовна Коровкина Лариса</w:t>
      </w:r>
    </w:p>
    <w:p w:rsidR="00137965" w:rsidRPr="00265BDE" w:rsidRDefault="00137965">
      <w:pPr>
        <w:spacing w:line="182" w:lineRule="auto"/>
        <w:ind w:left="236" w:right="-18" w:firstLine="195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Витальевна Корсакова Елена</w:t>
      </w:r>
    </w:p>
    <w:p w:rsidR="00137965" w:rsidRPr="00265BDE" w:rsidRDefault="00137965">
      <w:pPr>
        <w:spacing w:line="182" w:lineRule="auto"/>
        <w:ind w:left="236" w:firstLine="1931"/>
        <w:jc w:val="both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Корсикова Лилия Сергеевна Кречетова Наталия</w:t>
      </w:r>
    </w:p>
    <w:p w:rsidR="00137965" w:rsidRPr="00265BDE" w:rsidRDefault="00137965">
      <w:pPr>
        <w:spacing w:line="182" w:lineRule="auto"/>
        <w:ind w:left="236" w:right="-16" w:firstLine="188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Михайловна Кулешова Виктория</w:t>
      </w:r>
    </w:p>
    <w:p w:rsidR="00137965" w:rsidRPr="00265BDE" w:rsidRDefault="00137965">
      <w:pPr>
        <w:spacing w:line="197" w:lineRule="exact"/>
        <w:ind w:left="2294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Андреевна</w:t>
      </w:r>
    </w:p>
    <w:p w:rsidR="00137965" w:rsidRPr="00265BDE" w:rsidRDefault="00137965">
      <w:pPr>
        <w:spacing w:line="220" w:lineRule="exact"/>
        <w:ind w:left="236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Кучина Галина</w:t>
      </w:r>
    </w:p>
    <w:p w:rsidR="00137965" w:rsidRPr="00265BDE" w:rsidRDefault="00137965">
      <w:pPr>
        <w:spacing w:before="22" w:line="182" w:lineRule="auto"/>
        <w:ind w:left="236" w:firstLine="1538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Кушнерева Юлия Сергеевна Лазарева ОльгаНиколаевна Лаптева</w:t>
      </w:r>
      <w:r w:rsidRPr="00265BDE">
        <w:rPr>
          <w:color w:val="231F20"/>
          <w:spacing w:val="-6"/>
          <w:w w:val="105"/>
          <w:sz w:val="24"/>
          <w:szCs w:val="24"/>
          <w:lang w:val="ru-RU"/>
        </w:rPr>
        <w:t>Галина</w:t>
      </w:r>
      <w:r w:rsidRPr="00265BDE">
        <w:rPr>
          <w:color w:val="231F20"/>
          <w:w w:val="105"/>
          <w:sz w:val="24"/>
          <w:szCs w:val="24"/>
          <w:lang w:val="ru-RU"/>
        </w:rPr>
        <w:t>Анатольевна Лосева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>Татьяна</w:t>
      </w:r>
    </w:p>
    <w:p w:rsidR="00137965" w:rsidRPr="00265BDE" w:rsidRDefault="00137965">
      <w:pPr>
        <w:spacing w:line="182" w:lineRule="auto"/>
        <w:ind w:left="236" w:firstLine="1583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Малинина Татьяна</w:t>
      </w:r>
    </w:p>
    <w:p w:rsidR="00137965" w:rsidRPr="00265BDE" w:rsidRDefault="00137965">
      <w:pPr>
        <w:spacing w:line="182" w:lineRule="auto"/>
        <w:ind w:left="236" w:firstLine="1538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Мамбетова Анна</w:t>
      </w:r>
    </w:p>
    <w:p w:rsidR="00137965" w:rsidRPr="00265BDE" w:rsidRDefault="00137965">
      <w:pPr>
        <w:spacing w:line="182" w:lineRule="auto"/>
        <w:ind w:left="236" w:firstLine="1583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Мамойко Галина</w:t>
      </w:r>
    </w:p>
    <w:p w:rsidR="00137965" w:rsidRPr="00265BDE" w:rsidRDefault="00137965">
      <w:pPr>
        <w:spacing w:line="197" w:lineRule="exact"/>
        <w:ind w:left="2167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Николаевна</w:t>
      </w:r>
    </w:p>
    <w:p w:rsidR="00137965" w:rsidRPr="00265BDE" w:rsidRDefault="00137965">
      <w:pPr>
        <w:spacing w:line="220" w:lineRule="exact"/>
        <w:ind w:left="236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Маркина Ольга</w:t>
      </w:r>
    </w:p>
    <w:p w:rsidR="00137965" w:rsidRPr="00265BDE" w:rsidRDefault="00137965">
      <w:pPr>
        <w:spacing w:before="23" w:line="182" w:lineRule="auto"/>
        <w:ind w:left="236" w:firstLine="1538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 Марьясова Татьяна</w:t>
      </w:r>
    </w:p>
    <w:p w:rsidR="00137965" w:rsidRPr="00265BDE" w:rsidRDefault="00137965">
      <w:pPr>
        <w:spacing w:line="182" w:lineRule="auto"/>
        <w:ind w:left="236" w:right="-7" w:firstLine="2010"/>
        <w:rPr>
          <w:sz w:val="24"/>
          <w:szCs w:val="24"/>
          <w:lang w:val="ru-RU"/>
        </w:rPr>
      </w:pPr>
      <w:r w:rsidRPr="00265BDE">
        <w:rPr>
          <w:color w:val="231F20"/>
          <w:spacing w:val="-4"/>
          <w:w w:val="105"/>
          <w:sz w:val="24"/>
          <w:szCs w:val="24"/>
          <w:lang w:val="ru-RU"/>
        </w:rPr>
        <w:t xml:space="preserve">Георгиевна </w:t>
      </w:r>
      <w:r w:rsidRPr="00265BDE">
        <w:rPr>
          <w:color w:val="231F20"/>
          <w:w w:val="105"/>
          <w:sz w:val="24"/>
          <w:szCs w:val="24"/>
          <w:lang w:val="ru-RU"/>
        </w:rPr>
        <w:t>Медведицкова Елена</w:t>
      </w:r>
    </w:p>
    <w:p w:rsidR="00137965" w:rsidRPr="00265BDE" w:rsidRDefault="00137965">
      <w:pPr>
        <w:spacing w:line="182" w:lineRule="auto"/>
        <w:ind w:left="236" w:firstLine="1583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Мельникова Юлия</w:t>
      </w:r>
    </w:p>
    <w:p w:rsidR="00137965" w:rsidRPr="00265BDE" w:rsidRDefault="00137965">
      <w:pPr>
        <w:spacing w:line="182" w:lineRule="auto"/>
        <w:ind w:left="236" w:right="-11" w:firstLine="1944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Викторовна Милованова Людмила</w:t>
      </w:r>
    </w:p>
    <w:p w:rsidR="00137965" w:rsidRPr="00265BDE" w:rsidRDefault="00137965">
      <w:pPr>
        <w:spacing w:line="182" w:lineRule="auto"/>
        <w:ind w:left="236" w:firstLine="1931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Михайлова Инна Павловна Михальченкова Татьяна</w:t>
      </w:r>
    </w:p>
    <w:p w:rsidR="00137965" w:rsidRPr="00265BDE" w:rsidRDefault="00137965">
      <w:pPr>
        <w:spacing w:line="182" w:lineRule="auto"/>
        <w:ind w:left="236" w:firstLine="2208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Олеговна </w:t>
      </w:r>
      <w:r w:rsidRPr="00265BDE">
        <w:rPr>
          <w:color w:val="231F20"/>
          <w:w w:val="105"/>
          <w:sz w:val="24"/>
          <w:szCs w:val="24"/>
          <w:lang w:val="ru-RU"/>
        </w:rPr>
        <w:t>Мороз Ольга Андреевна Мусатова Инна Борисовна Нагибина Инна Викторовна Нелюдимова Ольга</w:t>
      </w:r>
    </w:p>
    <w:p w:rsidR="00137965" w:rsidRPr="00265BDE" w:rsidRDefault="00137965">
      <w:pPr>
        <w:spacing w:line="182" w:lineRule="auto"/>
        <w:ind w:left="236" w:firstLine="1840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Анатольевна </w:t>
      </w:r>
      <w:r w:rsidRPr="00265BDE">
        <w:rPr>
          <w:color w:val="231F20"/>
          <w:w w:val="105"/>
          <w:sz w:val="24"/>
          <w:szCs w:val="24"/>
          <w:lang w:val="ru-RU"/>
        </w:rPr>
        <w:t>Нестерова Светлана</w:t>
      </w:r>
    </w:p>
    <w:p w:rsidR="00137965" w:rsidRPr="00265BDE" w:rsidRDefault="00137965">
      <w:pPr>
        <w:spacing w:line="182" w:lineRule="auto"/>
        <w:ind w:left="236" w:right="-19" w:firstLine="1866"/>
        <w:rPr>
          <w:sz w:val="24"/>
          <w:szCs w:val="24"/>
          <w:lang w:val="ru-RU"/>
        </w:rPr>
      </w:pPr>
      <w:r w:rsidRPr="00265BDE">
        <w:rPr>
          <w:color w:val="231F20"/>
          <w:spacing w:val="-4"/>
          <w:w w:val="105"/>
          <w:sz w:val="24"/>
          <w:szCs w:val="24"/>
          <w:lang w:val="ru-RU"/>
        </w:rPr>
        <w:t>Геннадьевна</w:t>
      </w:r>
      <w:r w:rsidRPr="00265BDE">
        <w:rPr>
          <w:color w:val="231F20"/>
          <w:w w:val="105"/>
          <w:sz w:val="24"/>
          <w:szCs w:val="24"/>
          <w:lang w:val="ru-RU"/>
        </w:rPr>
        <w:t>Никишова Елена Ивановна НуркаеваЗульфия</w:t>
      </w:r>
    </w:p>
    <w:p w:rsidR="00137965" w:rsidRPr="00265BDE" w:rsidRDefault="00137965">
      <w:pPr>
        <w:spacing w:line="182" w:lineRule="auto"/>
        <w:ind w:left="236" w:right="-13" w:firstLine="2033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Камилевна Ознобихина Галина</w:t>
      </w:r>
    </w:p>
    <w:p w:rsidR="00137965" w:rsidRPr="00265BDE" w:rsidRDefault="00137965">
      <w:pPr>
        <w:spacing w:line="182" w:lineRule="auto"/>
        <w:ind w:left="236" w:right="-13" w:firstLine="2080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Зинатовна Пекина Вилена Вадимовна Пенькова Анна Евгеньевна Платонова Юлия КасимовнаПопеленкова Ольга</w:t>
      </w:r>
    </w:p>
    <w:p w:rsidR="00137965" w:rsidRPr="00265BDE" w:rsidRDefault="00137965">
      <w:pPr>
        <w:spacing w:line="182" w:lineRule="auto"/>
        <w:ind w:left="236" w:firstLine="1583"/>
        <w:jc w:val="both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 Преснякова Наталья</w:t>
      </w:r>
    </w:p>
    <w:p w:rsidR="00137965" w:rsidRPr="00265BDE" w:rsidRDefault="00137965">
      <w:pPr>
        <w:spacing w:line="182" w:lineRule="auto"/>
        <w:ind w:left="236" w:firstLine="2198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Павловна </w:t>
      </w:r>
      <w:r w:rsidRPr="00265BDE">
        <w:rPr>
          <w:color w:val="231F20"/>
          <w:w w:val="105"/>
          <w:sz w:val="24"/>
          <w:szCs w:val="24"/>
          <w:lang w:val="ru-RU"/>
        </w:rPr>
        <w:t>Пурыгина Ольга Юрьевна Рау Светлана Викторовна Роганова Галина</w:t>
      </w:r>
    </w:p>
    <w:p w:rsidR="00137965" w:rsidRPr="00265BDE" w:rsidRDefault="00137965">
      <w:pPr>
        <w:spacing w:line="182" w:lineRule="auto"/>
        <w:ind w:left="236" w:firstLine="1931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Романова Екатерина</w:t>
      </w:r>
    </w:p>
    <w:p w:rsidR="00137965" w:rsidRPr="00265BDE" w:rsidRDefault="00137965">
      <w:pPr>
        <w:spacing w:line="182" w:lineRule="auto"/>
        <w:ind w:left="236" w:firstLine="1931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Романова Татьяна</w:t>
      </w:r>
    </w:p>
    <w:p w:rsidR="00137965" w:rsidRPr="00265BDE" w:rsidRDefault="00137965">
      <w:pPr>
        <w:spacing w:line="182" w:lineRule="auto"/>
        <w:ind w:left="236" w:firstLine="1931"/>
        <w:rPr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 xml:space="preserve">Николаевна </w:t>
      </w:r>
      <w:r w:rsidRPr="00265BDE">
        <w:rPr>
          <w:color w:val="231F20"/>
          <w:w w:val="105"/>
          <w:sz w:val="24"/>
          <w:szCs w:val="24"/>
          <w:lang w:val="ru-RU"/>
        </w:rPr>
        <w:t>Савельева Марина</w:t>
      </w:r>
    </w:p>
    <w:p w:rsidR="00137965" w:rsidRDefault="00137965" w:rsidP="00A243B0">
      <w:pPr>
        <w:spacing w:before="71" w:line="440" w:lineRule="atLeast"/>
        <w:ind w:left="236" w:right="278" w:firstLine="1931"/>
        <w:rPr>
          <w:color w:val="231F20"/>
          <w:sz w:val="24"/>
          <w:szCs w:val="24"/>
          <w:lang w:val="ru-RU"/>
        </w:rPr>
      </w:pPr>
      <w:r w:rsidRPr="00265BDE">
        <w:rPr>
          <w:lang w:val="ru-RU"/>
        </w:rPr>
        <w:br w:type="column"/>
      </w:r>
      <w:r w:rsidRPr="00265BDE">
        <w:rPr>
          <w:color w:val="231F20"/>
          <w:sz w:val="24"/>
          <w:szCs w:val="24"/>
          <w:lang w:val="ru-RU"/>
        </w:rPr>
        <w:t>Николаевна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Самойленко Светлана</w:t>
      </w:r>
    </w:p>
    <w:p w:rsidR="00137965" w:rsidRDefault="00137965" w:rsidP="00A243B0">
      <w:pPr>
        <w:spacing w:line="182" w:lineRule="auto"/>
        <w:ind w:left="236" w:right="278" w:firstLine="1538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СатыбаловаАйзанат</w:t>
      </w:r>
    </w:p>
    <w:p w:rsidR="00137965" w:rsidRDefault="00137965" w:rsidP="00A243B0">
      <w:pPr>
        <w:spacing w:line="182" w:lineRule="auto"/>
        <w:ind w:left="236" w:right="278" w:firstLine="1995"/>
        <w:rPr>
          <w:color w:val="231F20"/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Агалаковна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Сафонова Татьяна</w:t>
      </w:r>
    </w:p>
    <w:p w:rsidR="00137965" w:rsidRDefault="00137965" w:rsidP="00A243B0">
      <w:pPr>
        <w:spacing w:line="182" w:lineRule="auto"/>
        <w:ind w:left="236" w:right="278" w:firstLine="1883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Михайловна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Сергеева Галина</w:t>
      </w:r>
    </w:p>
    <w:p w:rsidR="00137965" w:rsidRDefault="00137965" w:rsidP="00A243B0">
      <w:pPr>
        <w:spacing w:line="182" w:lineRule="auto"/>
        <w:ind w:left="236" w:right="278" w:firstLine="1950"/>
        <w:rPr>
          <w:color w:val="231F20"/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Леонтьевна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Слепухина Мария</w:t>
      </w:r>
    </w:p>
    <w:p w:rsidR="00137965" w:rsidRPr="00265BDE" w:rsidRDefault="00137965" w:rsidP="00A243B0">
      <w:pPr>
        <w:spacing w:line="197" w:lineRule="exact"/>
        <w:ind w:left="2310" w:right="278"/>
        <w:jc w:val="center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Сергеевна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Соколова Ольга</w:t>
      </w:r>
    </w:p>
    <w:p w:rsidR="00137965" w:rsidRDefault="00137965" w:rsidP="00A243B0">
      <w:pPr>
        <w:spacing w:before="10" w:line="182" w:lineRule="auto"/>
        <w:ind w:left="236" w:right="278" w:firstLine="1538"/>
        <w:jc w:val="both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Станинова Елена Борисовна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Стегалкина Светлана</w:t>
      </w:r>
    </w:p>
    <w:p w:rsidR="00137965" w:rsidRDefault="00137965" w:rsidP="00A243B0">
      <w:pPr>
        <w:spacing w:line="182" w:lineRule="auto"/>
        <w:ind w:left="236" w:right="278" w:firstLine="1538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Столярова Елена</w:t>
      </w:r>
    </w:p>
    <w:p w:rsidR="00137965" w:rsidRDefault="00137965" w:rsidP="00A243B0">
      <w:pPr>
        <w:spacing w:line="182" w:lineRule="auto"/>
        <w:ind w:left="236" w:right="278" w:firstLine="1683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Вячеславовна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Тарасенко Татьяна</w:t>
      </w:r>
    </w:p>
    <w:p w:rsidR="00137965" w:rsidRDefault="00137965" w:rsidP="00A243B0">
      <w:pPr>
        <w:spacing w:line="182" w:lineRule="auto"/>
        <w:ind w:left="236" w:right="278" w:firstLine="1583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Тарасенко</w:t>
      </w:r>
      <w:r w:rsidRPr="00265BDE">
        <w:rPr>
          <w:color w:val="231F20"/>
          <w:spacing w:val="-3"/>
          <w:w w:val="105"/>
          <w:sz w:val="24"/>
          <w:szCs w:val="24"/>
          <w:lang w:val="ru-RU"/>
        </w:rPr>
        <w:t xml:space="preserve">Татьяна </w:t>
      </w:r>
      <w:r w:rsidRPr="00265BDE">
        <w:rPr>
          <w:color w:val="231F20"/>
          <w:w w:val="105"/>
          <w:sz w:val="24"/>
          <w:szCs w:val="24"/>
          <w:lang w:val="ru-RU"/>
        </w:rPr>
        <w:t>Юрьевна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A243B0">
        <w:rPr>
          <w:color w:val="231F20"/>
          <w:w w:val="105"/>
          <w:sz w:val="24"/>
          <w:szCs w:val="24"/>
          <w:lang w:val="ru-RU"/>
        </w:rPr>
        <w:t>Терво</w:t>
      </w:r>
      <w:r w:rsidRPr="00265BDE">
        <w:rPr>
          <w:color w:val="231F20"/>
          <w:w w:val="105"/>
          <w:sz w:val="24"/>
          <w:szCs w:val="24"/>
          <w:lang w:val="ru-RU"/>
        </w:rPr>
        <w:t>Анна Николаевна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Тиунова Дарья Григорьевна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Трохина</w:t>
      </w:r>
      <w:r w:rsidRPr="00265BDE">
        <w:rPr>
          <w:color w:val="231F20"/>
          <w:spacing w:val="-6"/>
          <w:w w:val="105"/>
          <w:sz w:val="24"/>
          <w:szCs w:val="24"/>
          <w:lang w:val="ru-RU"/>
        </w:rPr>
        <w:t xml:space="preserve">Галина </w:t>
      </w:r>
      <w:r w:rsidRPr="00265BDE">
        <w:rPr>
          <w:color w:val="231F20"/>
          <w:w w:val="105"/>
          <w:sz w:val="24"/>
          <w:szCs w:val="24"/>
          <w:lang w:val="ru-RU"/>
        </w:rPr>
        <w:t>Григорьевна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spacing w:val="-7"/>
          <w:w w:val="105"/>
          <w:sz w:val="24"/>
          <w:szCs w:val="24"/>
          <w:lang w:val="ru-RU"/>
        </w:rPr>
        <w:t xml:space="preserve">Тур </w:t>
      </w:r>
      <w:r w:rsidRPr="00265BDE">
        <w:rPr>
          <w:color w:val="231F20"/>
          <w:w w:val="105"/>
          <w:sz w:val="24"/>
          <w:szCs w:val="24"/>
          <w:lang w:val="ru-RU"/>
        </w:rPr>
        <w:t>Диана Вячеславовна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spacing w:val="-4"/>
          <w:w w:val="105"/>
          <w:sz w:val="24"/>
          <w:szCs w:val="24"/>
          <w:lang w:val="ru-RU"/>
        </w:rPr>
        <w:t xml:space="preserve">Тучина </w:t>
      </w:r>
      <w:r w:rsidRPr="00265BDE">
        <w:rPr>
          <w:color w:val="231F20"/>
          <w:w w:val="105"/>
          <w:sz w:val="24"/>
          <w:szCs w:val="24"/>
          <w:lang w:val="ru-RU"/>
        </w:rPr>
        <w:t>Ольга Алексеевна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Уварова Елена Анатольевна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Ухалкина Вера Евгеньевна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Фёдорова Диана</w:t>
      </w:r>
    </w:p>
    <w:p w:rsidR="00137965" w:rsidRPr="00265BDE" w:rsidRDefault="00137965" w:rsidP="00A243B0">
      <w:pPr>
        <w:spacing w:line="196" w:lineRule="exact"/>
        <w:ind w:left="2195" w:right="27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Витальевна</w:t>
      </w:r>
    </w:p>
    <w:p w:rsidR="00137965" w:rsidRPr="00265BDE" w:rsidRDefault="00137965" w:rsidP="00A243B0">
      <w:pPr>
        <w:spacing w:line="220" w:lineRule="exact"/>
        <w:ind w:left="236" w:right="27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Филатова Ирина</w:t>
      </w:r>
    </w:p>
    <w:p w:rsidR="00137965" w:rsidRDefault="00137965" w:rsidP="00A243B0">
      <w:pPr>
        <w:spacing w:before="22" w:line="182" w:lineRule="auto"/>
        <w:ind w:left="236" w:right="278" w:firstLine="1583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Фильченко Валентина</w:t>
      </w:r>
    </w:p>
    <w:p w:rsidR="00137965" w:rsidRPr="00265BDE" w:rsidRDefault="00137965" w:rsidP="00A243B0">
      <w:pPr>
        <w:spacing w:line="197" w:lineRule="exact"/>
        <w:ind w:left="2278" w:right="27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Даниловна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A243B0">
        <w:rPr>
          <w:color w:val="231F20"/>
          <w:w w:val="105"/>
          <w:sz w:val="24"/>
          <w:szCs w:val="24"/>
          <w:lang w:val="ru-RU"/>
        </w:rPr>
        <w:t>Фрезе</w:t>
      </w:r>
      <w:r w:rsidRPr="00265BDE">
        <w:rPr>
          <w:color w:val="231F20"/>
          <w:w w:val="110"/>
          <w:sz w:val="24"/>
          <w:szCs w:val="24"/>
          <w:lang w:val="ru-RU"/>
        </w:rPr>
        <w:t xml:space="preserve"> Надежда</w:t>
      </w:r>
    </w:p>
    <w:p w:rsidR="00137965" w:rsidRDefault="00137965" w:rsidP="00A243B0">
      <w:pPr>
        <w:spacing w:before="23" w:line="182" w:lineRule="auto"/>
        <w:ind w:left="236" w:right="278" w:firstLine="1583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Владимировна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Халюкова Ия Юрьевна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 xml:space="preserve">Хохлова </w:t>
      </w:r>
      <w:r w:rsidRPr="00265BDE">
        <w:rPr>
          <w:color w:val="231F20"/>
          <w:spacing w:val="-6"/>
          <w:w w:val="105"/>
          <w:sz w:val="24"/>
          <w:szCs w:val="24"/>
          <w:lang w:val="ru-RU"/>
        </w:rPr>
        <w:t>Галина</w:t>
      </w:r>
      <w:r w:rsidRPr="00265BDE">
        <w:rPr>
          <w:color w:val="231F20"/>
          <w:w w:val="105"/>
          <w:sz w:val="24"/>
          <w:szCs w:val="24"/>
          <w:lang w:val="ru-RU"/>
        </w:rPr>
        <w:t>Тимофеевна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Храмцова Ольга Сергеевна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ХуснутдиноваЗумрадхон</w:t>
      </w:r>
    </w:p>
    <w:p w:rsidR="00137965" w:rsidRDefault="00137965" w:rsidP="00A243B0">
      <w:pPr>
        <w:spacing w:line="182" w:lineRule="auto"/>
        <w:ind w:left="236" w:right="278" w:firstLine="1864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Муйдиновна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Черных Марина Юрьевна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Чиридник Марина</w:t>
      </w:r>
    </w:p>
    <w:p w:rsidR="00137965" w:rsidRDefault="00137965" w:rsidP="00A243B0">
      <w:pPr>
        <w:spacing w:line="182" w:lineRule="auto"/>
        <w:ind w:left="236" w:right="278" w:firstLine="1538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Чуйкова Ирина Геннадьевна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ШавалиеваФайруза</w:t>
      </w:r>
    </w:p>
    <w:p w:rsidR="00137965" w:rsidRDefault="00137965" w:rsidP="00A243B0">
      <w:pPr>
        <w:spacing w:line="182" w:lineRule="auto"/>
        <w:ind w:left="236" w:right="278" w:firstLine="1755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Миргалиевна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Шалыгина Наталья</w:t>
      </w:r>
    </w:p>
    <w:p w:rsidR="00137965" w:rsidRDefault="00137965" w:rsidP="00A243B0">
      <w:pPr>
        <w:spacing w:line="182" w:lineRule="auto"/>
        <w:ind w:left="236" w:right="278" w:firstLine="1538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Александровна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Шамаева Юлия Сергеевна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ШафиеваАльфия</w:t>
      </w:r>
    </w:p>
    <w:p w:rsidR="00137965" w:rsidRPr="00265BDE" w:rsidRDefault="00137965" w:rsidP="00A243B0">
      <w:pPr>
        <w:spacing w:line="197" w:lineRule="exact"/>
        <w:ind w:left="1984" w:right="27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Умардиновна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Шин Виктория</w:t>
      </w:r>
    </w:p>
    <w:p w:rsidR="00137965" w:rsidRDefault="00137965" w:rsidP="00A243B0">
      <w:pPr>
        <w:spacing w:before="22" w:line="182" w:lineRule="auto"/>
        <w:ind w:left="236" w:right="278" w:firstLine="1432"/>
        <w:rPr>
          <w:color w:val="231F20"/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Константиновна</w:t>
      </w:r>
    </w:p>
    <w:p w:rsidR="00137965" w:rsidRDefault="00137965" w:rsidP="00A243B0">
      <w:pPr>
        <w:spacing w:line="182" w:lineRule="auto"/>
        <w:ind w:left="236" w:right="278" w:firstLine="2"/>
        <w:rPr>
          <w:color w:val="231F20"/>
          <w:w w:val="105"/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Шпак Нина Константиновна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Щеникова Ирина</w:t>
      </w:r>
    </w:p>
    <w:p w:rsidR="00137965" w:rsidRDefault="00137965" w:rsidP="00A243B0">
      <w:pPr>
        <w:spacing w:line="182" w:lineRule="auto"/>
        <w:ind w:left="236" w:right="278" w:firstLine="1840"/>
        <w:rPr>
          <w:color w:val="231F20"/>
          <w:sz w:val="24"/>
          <w:szCs w:val="24"/>
          <w:lang w:val="ru-RU"/>
        </w:rPr>
      </w:pPr>
      <w:r w:rsidRPr="00265BDE">
        <w:rPr>
          <w:color w:val="231F20"/>
          <w:sz w:val="24"/>
          <w:szCs w:val="24"/>
          <w:lang w:val="ru-RU"/>
        </w:rPr>
        <w:t>Анатольевна</w:t>
      </w:r>
    </w:p>
    <w:p w:rsidR="00137965" w:rsidRPr="00265BDE" w:rsidRDefault="00137965" w:rsidP="00A243B0">
      <w:pPr>
        <w:spacing w:line="182" w:lineRule="auto"/>
        <w:ind w:left="236" w:right="278" w:firstLine="2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Щукина Антонина</w:t>
      </w:r>
    </w:p>
    <w:p w:rsidR="00137965" w:rsidRPr="00265BDE" w:rsidRDefault="00137965" w:rsidP="00A243B0">
      <w:pPr>
        <w:spacing w:line="232" w:lineRule="exact"/>
        <w:ind w:left="2119" w:right="278"/>
        <w:rPr>
          <w:sz w:val="24"/>
          <w:szCs w:val="24"/>
          <w:lang w:val="ru-RU"/>
        </w:rPr>
      </w:pPr>
      <w:r w:rsidRPr="00265BDE">
        <w:rPr>
          <w:color w:val="231F20"/>
          <w:w w:val="105"/>
          <w:sz w:val="24"/>
          <w:szCs w:val="24"/>
          <w:lang w:val="ru-RU"/>
        </w:rPr>
        <w:t>Михайловна</w:t>
      </w:r>
    </w:p>
    <w:p w:rsidR="00137965" w:rsidRPr="00265BDE" w:rsidRDefault="00137965">
      <w:pPr>
        <w:spacing w:line="232" w:lineRule="exact"/>
        <w:rPr>
          <w:sz w:val="24"/>
          <w:szCs w:val="24"/>
          <w:lang w:val="ru-RU"/>
        </w:rPr>
        <w:sectPr w:rsidR="00137965" w:rsidRPr="00265BDE" w:rsidSect="00A243B0">
          <w:type w:val="continuous"/>
          <w:pgSz w:w="11910" w:h="16840"/>
          <w:pgMar w:top="0" w:right="286" w:bottom="0" w:left="0" w:header="720" w:footer="720" w:gutter="0"/>
          <w:cols w:num="3" w:space="720" w:equalWidth="0">
            <w:col w:w="4042" w:space="40"/>
            <w:col w:w="3542" w:space="39"/>
            <w:col w:w="4247"/>
          </w:cols>
        </w:sectPr>
      </w:pPr>
    </w:p>
    <w:p w:rsidR="00137965" w:rsidRPr="00265BDE" w:rsidRDefault="00137965">
      <w:pPr>
        <w:ind w:right="218"/>
        <w:jc w:val="right"/>
        <w:rPr>
          <w:sz w:val="48"/>
          <w:szCs w:val="48"/>
          <w:lang w:val="ru-RU"/>
        </w:rPr>
      </w:pPr>
      <w:r>
        <w:rPr>
          <w:noProof/>
          <w:lang w:val="ru-RU" w:eastAsia="ru-RU"/>
        </w:rPr>
        <w:pict>
          <v:group id="Group 17" o:spid="_x0000_s1062" style="position:absolute;left:0;text-align:left;margin-left:.5pt;margin-top:1.05pt;width:552.75pt;height:35pt;z-index:251654656;mso-position-horizontal-relative:page" coordorigin="10,21" coordsize="11055,700">
            <v:rect id="Rectangle 19" o:spid="_x0000_s1063" style="position:absolute;left:10;top:21;width:11055;height:700;visibility:visible" fillcolor="#00aeef" stroked="f"/>
            <v:shape id="Text Box 18" o:spid="_x0000_s1064" type="#_x0000_t202" style="position:absolute;left:10;top:21;width:11055;height:700;visibility:visible" filled="f" stroked="f">
              <v:textbox inset="0,0,0,0">
                <w:txbxContent>
                  <w:p w:rsidR="00137965" w:rsidRDefault="00137965">
                    <w:pPr>
                      <w:spacing w:before="149"/>
                      <w:ind w:left="5923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№3 (124) январь 2020, дошкольник.рф</w:t>
                    </w:r>
                  </w:p>
                </w:txbxContent>
              </v:textbox>
            </v:shape>
            <w10:wrap anchorx="page"/>
            <w10:anchorlock/>
          </v:group>
        </w:pict>
      </w:r>
      <w:r w:rsidRPr="00265BDE">
        <w:rPr>
          <w:color w:val="231F20"/>
          <w:w w:val="105"/>
          <w:sz w:val="48"/>
          <w:szCs w:val="48"/>
          <w:shd w:val="clear" w:color="auto" w:fill="FFF200"/>
          <w:lang w:val="ru-RU"/>
        </w:rPr>
        <w:t>3</w:t>
      </w:r>
    </w:p>
    <w:p w:rsidR="00137965" w:rsidRPr="00265BDE" w:rsidRDefault="00137965">
      <w:pPr>
        <w:jc w:val="right"/>
        <w:rPr>
          <w:sz w:val="48"/>
          <w:szCs w:val="48"/>
          <w:lang w:val="ru-RU"/>
        </w:rPr>
        <w:sectPr w:rsidR="00137965" w:rsidRPr="00265BDE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137965" w:rsidRPr="00265BDE" w:rsidRDefault="00137965">
      <w:pPr>
        <w:pStyle w:val="BodyText"/>
        <w:rPr>
          <w:sz w:val="20"/>
          <w:szCs w:val="20"/>
          <w:lang w:val="ru-RU"/>
        </w:rPr>
      </w:pPr>
    </w:p>
    <w:p w:rsidR="00137965" w:rsidRPr="00265BDE" w:rsidRDefault="00137965">
      <w:pPr>
        <w:pStyle w:val="BodyText"/>
        <w:rPr>
          <w:sz w:val="20"/>
          <w:szCs w:val="20"/>
          <w:lang w:val="ru-RU"/>
        </w:rPr>
      </w:pPr>
    </w:p>
    <w:p w:rsidR="00137965" w:rsidRPr="00265BDE" w:rsidRDefault="00137965">
      <w:pPr>
        <w:rPr>
          <w:sz w:val="20"/>
          <w:szCs w:val="20"/>
          <w:lang w:val="ru-RU"/>
        </w:rPr>
        <w:sectPr w:rsidR="00137965" w:rsidRPr="00265BDE">
          <w:pgSz w:w="11910" w:h="16840"/>
          <w:pgMar w:top="0" w:right="0" w:bottom="0" w:left="0" w:header="720" w:footer="720" w:gutter="0"/>
          <w:cols w:space="720"/>
        </w:sect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265BDE" w:rsidRDefault="00137965">
      <w:pPr>
        <w:pStyle w:val="BodyText"/>
        <w:rPr>
          <w:sz w:val="24"/>
          <w:szCs w:val="24"/>
          <w:lang w:val="ru-RU"/>
        </w:rPr>
      </w:pPr>
    </w:p>
    <w:p w:rsidR="00137965" w:rsidRPr="00E04F99" w:rsidRDefault="00137965">
      <w:pPr>
        <w:pStyle w:val="BodyText"/>
        <w:spacing w:before="10"/>
        <w:rPr>
          <w:sz w:val="20"/>
          <w:szCs w:val="20"/>
          <w:lang w:val="ru-RU"/>
        </w:rPr>
      </w:pPr>
    </w:p>
    <w:p w:rsidR="00137965" w:rsidRPr="00265BDE" w:rsidRDefault="00137965">
      <w:pPr>
        <w:tabs>
          <w:tab w:val="left" w:pos="3030"/>
          <w:tab w:val="left" w:pos="3903"/>
        </w:tabs>
        <w:spacing w:before="1" w:line="199" w:lineRule="auto"/>
        <w:ind w:left="737"/>
        <w:jc w:val="center"/>
        <w:rPr>
          <w:sz w:val="24"/>
          <w:szCs w:val="24"/>
          <w:lang w:val="ru-RU"/>
        </w:rPr>
      </w:pPr>
      <w:r w:rsidRPr="00265BDE">
        <w:rPr>
          <w:color w:val="EC008C"/>
          <w:w w:val="110"/>
          <w:sz w:val="24"/>
          <w:szCs w:val="24"/>
          <w:lang w:val="ru-RU"/>
        </w:rPr>
        <w:t>ДИДАКТИЧЕСКИЕ</w:t>
      </w:r>
      <w:r>
        <w:rPr>
          <w:color w:val="EC008C"/>
          <w:w w:val="110"/>
          <w:sz w:val="24"/>
          <w:szCs w:val="24"/>
          <w:lang w:val="ru-RU"/>
        </w:rPr>
        <w:t xml:space="preserve"> </w:t>
      </w:r>
      <w:r w:rsidRPr="00265BDE">
        <w:rPr>
          <w:color w:val="EC008C"/>
          <w:w w:val="110"/>
          <w:sz w:val="24"/>
          <w:szCs w:val="24"/>
          <w:lang w:val="ru-RU"/>
        </w:rPr>
        <w:t>ИГРЫ</w:t>
      </w:r>
      <w:r>
        <w:rPr>
          <w:color w:val="EC008C"/>
          <w:w w:val="110"/>
          <w:sz w:val="24"/>
          <w:szCs w:val="24"/>
          <w:lang w:val="ru-RU"/>
        </w:rPr>
        <w:t xml:space="preserve"> </w:t>
      </w:r>
      <w:r w:rsidRPr="00265BDE">
        <w:rPr>
          <w:color w:val="EC008C"/>
          <w:w w:val="105"/>
          <w:sz w:val="24"/>
          <w:szCs w:val="24"/>
          <w:lang w:val="ru-RU"/>
        </w:rPr>
        <w:t xml:space="preserve">И </w:t>
      </w:r>
      <w:r w:rsidRPr="00265BDE">
        <w:rPr>
          <w:color w:val="EC008C"/>
          <w:w w:val="110"/>
          <w:sz w:val="24"/>
          <w:szCs w:val="24"/>
          <w:lang w:val="ru-RU"/>
        </w:rPr>
        <w:t>УПРАЖНЕНИЯ</w:t>
      </w:r>
      <w:r>
        <w:rPr>
          <w:color w:val="EC008C"/>
          <w:w w:val="110"/>
          <w:sz w:val="24"/>
          <w:szCs w:val="24"/>
          <w:lang w:val="ru-RU"/>
        </w:rPr>
        <w:t xml:space="preserve"> </w:t>
      </w:r>
      <w:r w:rsidRPr="00265BDE">
        <w:rPr>
          <w:color w:val="EC008C"/>
          <w:w w:val="110"/>
          <w:sz w:val="24"/>
          <w:szCs w:val="24"/>
          <w:lang w:val="ru-RU"/>
        </w:rPr>
        <w:t>В</w:t>
      </w:r>
      <w:r>
        <w:rPr>
          <w:color w:val="EC008C"/>
          <w:w w:val="110"/>
          <w:sz w:val="24"/>
          <w:szCs w:val="24"/>
          <w:lang w:val="ru-RU"/>
        </w:rPr>
        <w:t xml:space="preserve"> </w:t>
      </w:r>
      <w:r w:rsidRPr="00265BDE">
        <w:rPr>
          <w:color w:val="EC008C"/>
          <w:w w:val="110"/>
          <w:sz w:val="24"/>
          <w:szCs w:val="24"/>
          <w:lang w:val="ru-RU"/>
        </w:rPr>
        <w:t>УМСТВЕН-НОМ РАЗВИТИИ</w:t>
      </w:r>
      <w:r>
        <w:rPr>
          <w:color w:val="EC008C"/>
          <w:w w:val="110"/>
          <w:sz w:val="24"/>
          <w:szCs w:val="24"/>
          <w:lang w:val="ru-RU"/>
        </w:rPr>
        <w:t xml:space="preserve"> </w:t>
      </w:r>
      <w:r w:rsidRPr="00265BDE">
        <w:rPr>
          <w:color w:val="EC008C"/>
          <w:w w:val="110"/>
          <w:sz w:val="24"/>
          <w:szCs w:val="24"/>
          <w:lang w:val="ru-RU"/>
        </w:rPr>
        <w:t>ДЕТЕЙ</w:t>
      </w:r>
    </w:p>
    <w:p w:rsidR="00137965" w:rsidRPr="00E04F99" w:rsidRDefault="00137965">
      <w:pPr>
        <w:pStyle w:val="BodyText"/>
        <w:spacing w:before="4"/>
        <w:rPr>
          <w:sz w:val="16"/>
          <w:szCs w:val="16"/>
          <w:lang w:val="ru-RU"/>
        </w:rPr>
      </w:pPr>
    </w:p>
    <w:p w:rsidR="00137965" w:rsidRPr="00265BDE" w:rsidRDefault="00137965">
      <w:pPr>
        <w:pStyle w:val="BodyText"/>
        <w:spacing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Одной из актуальных и важныхзадач подготовки детей к школе является развитие логического мышления и познавательных способностей дошкольников,формированиеунихэлементарных математических умений и навыков.</w:t>
      </w:r>
    </w:p>
    <w:p w:rsidR="00137965" w:rsidRPr="00265BDE" w:rsidRDefault="00137965">
      <w:pPr>
        <w:pStyle w:val="BodyText"/>
        <w:spacing w:before="7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Все это в дошкольном возрасте можно сформировать при помощи игры.</w:t>
      </w:r>
    </w:p>
    <w:p w:rsidR="00137965" w:rsidRPr="00265BDE" w:rsidRDefault="00137965">
      <w:pPr>
        <w:pStyle w:val="BodyText"/>
        <w:spacing w:before="2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Сущность дидактической игры заключаетсявтом,чтодлявзрослыхона</w:t>
      </w:r>
    </w:p>
    <w:p w:rsidR="00137965" w:rsidRPr="00265BDE" w:rsidRDefault="00137965">
      <w:pPr>
        <w:pStyle w:val="ListParagraph"/>
        <w:numPr>
          <w:ilvl w:val="0"/>
          <w:numId w:val="1"/>
        </w:numPr>
        <w:tabs>
          <w:tab w:val="left" w:pos="873"/>
        </w:tabs>
        <w:ind w:firstLine="0"/>
        <w:rPr>
          <w:sz w:val="18"/>
          <w:szCs w:val="18"/>
          <w:lang w:val="ru-RU"/>
        </w:rPr>
      </w:pPr>
      <w:r w:rsidRPr="00265BDE">
        <w:rPr>
          <w:color w:val="231F20"/>
          <w:w w:val="105"/>
          <w:sz w:val="18"/>
          <w:szCs w:val="18"/>
          <w:lang w:val="ru-RU"/>
        </w:rPr>
        <w:t>средстворазвитиядетей,адлядетей</w:t>
      </w:r>
    </w:p>
    <w:p w:rsidR="00137965" w:rsidRPr="00265BDE" w:rsidRDefault="00137965">
      <w:pPr>
        <w:pStyle w:val="ListParagraph"/>
        <w:numPr>
          <w:ilvl w:val="0"/>
          <w:numId w:val="1"/>
        </w:numPr>
        <w:tabs>
          <w:tab w:val="left" w:pos="889"/>
        </w:tabs>
        <w:spacing w:before="23" w:line="264" w:lineRule="auto"/>
        <w:ind w:firstLine="0"/>
        <w:jc w:val="both"/>
        <w:rPr>
          <w:sz w:val="18"/>
          <w:szCs w:val="18"/>
          <w:lang w:val="ru-RU"/>
        </w:rPr>
      </w:pPr>
      <w:r w:rsidRPr="00265BDE">
        <w:rPr>
          <w:color w:val="231F20"/>
          <w:w w:val="105"/>
          <w:sz w:val="18"/>
          <w:szCs w:val="18"/>
          <w:lang w:val="ru-RU"/>
        </w:rPr>
        <w:t>игра.Длявзрослыхглавнымявляются дидактические задачи, а длядетей</w:t>
      </w:r>
    </w:p>
    <w:p w:rsidR="00137965" w:rsidRPr="00265BDE" w:rsidRDefault="00137965">
      <w:pPr>
        <w:pStyle w:val="ListParagraph"/>
        <w:numPr>
          <w:ilvl w:val="0"/>
          <w:numId w:val="1"/>
        </w:numPr>
        <w:tabs>
          <w:tab w:val="left" w:pos="932"/>
        </w:tabs>
        <w:spacing w:line="264" w:lineRule="auto"/>
        <w:ind w:firstLine="0"/>
        <w:jc w:val="both"/>
        <w:rPr>
          <w:sz w:val="18"/>
          <w:szCs w:val="18"/>
          <w:lang w:val="ru-RU"/>
        </w:rPr>
      </w:pPr>
      <w:r w:rsidRPr="00265BDE">
        <w:rPr>
          <w:color w:val="231F20"/>
          <w:w w:val="105"/>
          <w:sz w:val="18"/>
          <w:szCs w:val="18"/>
          <w:lang w:val="ru-RU"/>
        </w:rPr>
        <w:t>игровые действия, которые позволяют проявить самостоятельность и активность, имеют личностный смысл идоставляютдетямудовольствие.Ребенок может преобразовывать игровые действия и таким образом проявитьинициативуитворчество.</w:t>
      </w:r>
    </w:p>
    <w:p w:rsidR="00137965" w:rsidRPr="00265BDE" w:rsidRDefault="00137965">
      <w:pPr>
        <w:pStyle w:val="BodyText"/>
        <w:spacing w:before="6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Одним из разделов, по которому дети больше всего испытывают трудности – формирование элементарных математических представлений (состав числа, пространственные ориентировки, решение задач и </w:t>
      </w:r>
      <w:r w:rsidRPr="00265BDE">
        <w:rPr>
          <w:color w:val="231F20"/>
          <w:spacing w:val="-4"/>
          <w:w w:val="105"/>
          <w:lang w:val="ru-RU"/>
        </w:rPr>
        <w:t xml:space="preserve">т.д.), </w:t>
      </w:r>
      <w:r w:rsidRPr="00265BDE">
        <w:rPr>
          <w:color w:val="231F20"/>
          <w:w w:val="105"/>
          <w:lang w:val="ru-RU"/>
        </w:rPr>
        <w:t>а это, в свою очередь, зависит от развития всех психических процессов (воспри</w:t>
      </w:r>
      <w:r>
        <w:rPr>
          <w:color w:val="231F20"/>
          <w:w w:val="105"/>
          <w:lang w:val="ru-RU"/>
        </w:rPr>
        <w:t>я</w:t>
      </w:r>
      <w:r w:rsidRPr="00265BDE">
        <w:rPr>
          <w:color w:val="231F20"/>
          <w:w w:val="105"/>
          <w:lang w:val="ru-RU"/>
        </w:rPr>
        <w:t>тия, мышления, памяти, внимания, воображения).</w:t>
      </w:r>
    </w:p>
    <w:p w:rsidR="00137965" w:rsidRPr="00265BDE" w:rsidRDefault="00137965">
      <w:pPr>
        <w:pStyle w:val="BodyText"/>
        <w:spacing w:before="10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Поэтому мы используем дидактические игры и упражнения математического характера.</w:t>
      </w:r>
    </w:p>
    <w:p w:rsidR="00137965" w:rsidRPr="00265BDE" w:rsidRDefault="00137965">
      <w:pPr>
        <w:pStyle w:val="BodyText"/>
        <w:spacing w:before="3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Математика учит детей точности, умению логически мыслить, умению выражать себя через решение задач, через постановку конкретных целей.</w:t>
      </w:r>
    </w:p>
    <w:p w:rsidR="00137965" w:rsidRPr="00265BDE" w:rsidRDefault="00137965">
      <w:pPr>
        <w:pStyle w:val="BodyText"/>
        <w:spacing w:before="4" w:line="264" w:lineRule="auto"/>
        <w:ind w:left="736" w:firstLine="283"/>
        <w:jc w:val="both"/>
        <w:rPr>
          <w:lang w:val="ru-RU"/>
        </w:rPr>
      </w:pPr>
      <w:r w:rsidRPr="00265BDE">
        <w:rPr>
          <w:color w:val="231F20"/>
          <w:spacing w:val="-3"/>
          <w:w w:val="105"/>
          <w:lang w:val="ru-RU"/>
        </w:rPr>
        <w:t xml:space="preserve">Когда </w:t>
      </w:r>
      <w:r w:rsidRPr="00265BDE">
        <w:rPr>
          <w:color w:val="231F20"/>
          <w:w w:val="105"/>
          <w:lang w:val="ru-RU"/>
        </w:rPr>
        <w:t>дети могут самостоятельно найти решения заданий, придумать или создать что-то свое, опираясь на полученныезнания,унихповышается</w:t>
      </w:r>
    </w:p>
    <w:p w:rsidR="00137965" w:rsidRPr="005A5BD4" w:rsidRDefault="00137965" w:rsidP="005A5BD4">
      <w:pPr>
        <w:pStyle w:val="BodyText"/>
        <w:rPr>
          <w:sz w:val="16"/>
          <w:szCs w:val="16"/>
          <w:lang w:val="ru-RU"/>
        </w:rPr>
      </w:pPr>
      <w:r w:rsidRPr="005A5BD4">
        <w:rPr>
          <w:sz w:val="16"/>
          <w:szCs w:val="16"/>
          <w:lang w:val="ru-RU"/>
        </w:rPr>
        <w:br w:type="column"/>
      </w:r>
    </w:p>
    <w:p w:rsidR="00137965" w:rsidRPr="00265BDE" w:rsidRDefault="00137965">
      <w:pPr>
        <w:pStyle w:val="BodyText"/>
        <w:spacing w:line="264" w:lineRule="auto"/>
        <w:ind w:left="1890" w:right="30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самооценка, формируется уважение к себе, ксверстникам.</w:t>
      </w:r>
    </w:p>
    <w:p w:rsidR="00137965" w:rsidRDefault="00137965" w:rsidP="005A5BD4">
      <w:pPr>
        <w:pStyle w:val="BodyText"/>
        <w:spacing w:before="4" w:line="264" w:lineRule="auto"/>
        <w:ind w:left="1890" w:firstLine="283"/>
        <w:jc w:val="both"/>
        <w:rPr>
          <w:color w:val="231F20"/>
          <w:w w:val="105"/>
          <w:lang w:val="ru-RU"/>
        </w:rPr>
      </w:pPr>
      <w:r>
        <w:rPr>
          <w:noProof/>
          <w:lang w:val="ru-RU" w:eastAsia="ru-RU"/>
        </w:rPr>
        <w:pict>
          <v:shape id="image12.jpeg" o:spid="_x0000_s1065" type="#_x0000_t75" style="position:absolute;left:0;text-align:left;margin-left:0;margin-top:-83.2pt;width:296.65pt;height:208.05pt;z-index:251658752;visibility:visible;mso-wrap-distance-left:0;mso-wrap-distance-right:0;mso-position-horizontal-relative:page">
            <v:imagedata r:id="rId24" o:title=""/>
            <w10:wrap anchorx="page"/>
            <w10:anchorlock/>
          </v:shape>
        </w:pict>
      </w:r>
      <w:r w:rsidRPr="00265BDE">
        <w:rPr>
          <w:color w:val="231F20"/>
          <w:w w:val="105"/>
          <w:lang w:val="ru-RU"/>
        </w:rPr>
        <w:t xml:space="preserve">Черезразнообразные игры </w:t>
      </w:r>
      <w:r w:rsidRPr="00265BDE">
        <w:rPr>
          <w:color w:val="231F20"/>
          <w:spacing w:val="15"/>
          <w:w w:val="105"/>
          <w:lang w:val="ru-RU"/>
        </w:rPr>
        <w:t>математическо</w:t>
      </w:r>
      <w:r w:rsidRPr="00265BDE">
        <w:rPr>
          <w:color w:val="231F20"/>
          <w:w w:val="105"/>
          <w:lang w:val="ru-RU"/>
        </w:rPr>
        <w:t>го содержания развиваются всепсихические процессы. Решаютсявопросы умственного, физического, нравственного,   эстетиче</w:t>
      </w:r>
      <w:r>
        <w:rPr>
          <w:color w:val="231F20"/>
          <w:w w:val="105"/>
          <w:lang w:val="ru-RU"/>
        </w:rPr>
        <w:t>-</w:t>
      </w:r>
    </w:p>
    <w:p w:rsidR="00137965" w:rsidRDefault="00137965" w:rsidP="005A5BD4">
      <w:pPr>
        <w:pStyle w:val="BodyText"/>
        <w:spacing w:before="4" w:line="264" w:lineRule="auto"/>
        <w:ind w:left="210"/>
        <w:jc w:val="both"/>
        <w:rPr>
          <w:color w:val="231F20"/>
          <w:w w:val="105"/>
          <w:lang w:val="ru-RU"/>
        </w:rPr>
      </w:pPr>
      <w:r w:rsidRPr="00265BDE">
        <w:rPr>
          <w:color w:val="231F20"/>
          <w:w w:val="105"/>
          <w:lang w:val="ru-RU"/>
        </w:rPr>
        <w:t>скоговоспитания. Развивается речь детей.</w:t>
      </w:r>
    </w:p>
    <w:p w:rsidR="00137965" w:rsidRPr="005A5BD4" w:rsidRDefault="00137965" w:rsidP="005A5BD4">
      <w:pPr>
        <w:pStyle w:val="BodyText"/>
        <w:spacing w:before="10" w:line="264" w:lineRule="auto"/>
        <w:ind w:left="210" w:right="-5" w:firstLine="284"/>
        <w:jc w:val="both"/>
        <w:rPr>
          <w:color w:val="231F20"/>
          <w:w w:val="105"/>
          <w:lang w:val="ru-RU"/>
        </w:rPr>
      </w:pPr>
      <w:r w:rsidRPr="00265BDE">
        <w:rPr>
          <w:color w:val="231F20"/>
          <w:w w:val="105"/>
          <w:lang w:val="ru-RU"/>
        </w:rPr>
        <w:t xml:space="preserve"> Таким   образом,  игры  с  математическим содержанием – двигатель развития ребенка. Они могут заинтересовать детей и помочь более качественно подготовить их к школе.</w:t>
      </w:r>
    </w:p>
    <w:p w:rsidR="00137965" w:rsidRPr="00265BDE" w:rsidRDefault="00137965">
      <w:pPr>
        <w:pStyle w:val="BodyText"/>
        <w:spacing w:before="4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Но, так как у детей снарушениями опорно-двигательногоаппаратаестьособенности психофизического развития, то и работа по ФЭМП требует поиска таких форм и методов организации, чтобы сформировать мотивацию ребенка, повысить интерес к занятиямматематикой.</w:t>
      </w:r>
    </w:p>
    <w:p w:rsidR="00137965" w:rsidRPr="00265BDE" w:rsidRDefault="00137965">
      <w:pPr>
        <w:pStyle w:val="BodyText"/>
        <w:spacing w:before="8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Изучив определенную методическую литературу, мы решили использовать больше игровых методов, сделать занятия увлекательными.</w:t>
      </w:r>
    </w:p>
    <w:p w:rsidR="00137965" w:rsidRPr="00265BDE" w:rsidRDefault="00137965">
      <w:pPr>
        <w:pStyle w:val="BodyText"/>
        <w:spacing w:before="3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Для эффективного усвоения всех направлений психического и сенсорного развития был составлен ииспользуетсявработекаталог«Игрсматематическим содержаниемдлядетейдошкольного возраста», </w:t>
      </w:r>
      <w:r w:rsidRPr="00265BDE">
        <w:rPr>
          <w:color w:val="231F20"/>
          <w:spacing w:val="-4"/>
          <w:w w:val="105"/>
          <w:lang w:val="ru-RU"/>
        </w:rPr>
        <w:t xml:space="preserve">где </w:t>
      </w:r>
      <w:r w:rsidRPr="00265BDE">
        <w:rPr>
          <w:color w:val="231F20"/>
          <w:w w:val="105"/>
          <w:lang w:val="ru-RU"/>
        </w:rPr>
        <w:t xml:space="preserve">подобраны игры на развитиемелкоймоторики, закрепление сенсорных эталонов </w:t>
      </w:r>
      <w:r w:rsidRPr="00265BDE">
        <w:rPr>
          <w:color w:val="231F20"/>
          <w:spacing w:val="-4"/>
          <w:w w:val="105"/>
          <w:lang w:val="ru-RU"/>
        </w:rPr>
        <w:t xml:space="preserve">(цвет, </w:t>
      </w:r>
      <w:r w:rsidRPr="00265BDE">
        <w:rPr>
          <w:color w:val="231F20"/>
          <w:w w:val="105"/>
          <w:lang w:val="ru-RU"/>
        </w:rPr>
        <w:t>форма, величина), на развитие логического мышления, умения ори</w:t>
      </w:r>
      <w:r>
        <w:rPr>
          <w:color w:val="231F20"/>
          <w:w w:val="105"/>
          <w:lang w:val="ru-RU"/>
        </w:rPr>
        <w:t>ент</w:t>
      </w:r>
      <w:r w:rsidRPr="00265BDE">
        <w:rPr>
          <w:color w:val="231F20"/>
          <w:w w:val="105"/>
          <w:lang w:val="ru-RU"/>
        </w:rPr>
        <w:t>ироваться на плане,уменияпользоваться схемами, умения решать логические задачи,измерять.</w:t>
      </w:r>
    </w:p>
    <w:p w:rsidR="00137965" w:rsidRPr="00265BDE" w:rsidRDefault="00137965">
      <w:pPr>
        <w:pStyle w:val="BodyText"/>
        <w:spacing w:before="13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Для повышения интереса у детей нам помогают в работе литературные подборки:</w:t>
      </w:r>
    </w:p>
    <w:p w:rsidR="00137965" w:rsidRPr="00265BDE" w:rsidRDefault="00137965">
      <w:pPr>
        <w:pStyle w:val="BodyText"/>
        <w:spacing w:before="3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«Математические загадки для детей с 3 до 7 лет».</w:t>
      </w:r>
    </w:p>
    <w:p w:rsidR="00137965" w:rsidRPr="00265BDE" w:rsidRDefault="00137965">
      <w:pPr>
        <w:pStyle w:val="BodyText"/>
        <w:spacing w:before="1"/>
        <w:ind w:left="483"/>
        <w:rPr>
          <w:lang w:val="ru-RU"/>
        </w:rPr>
      </w:pPr>
      <w:r w:rsidRPr="00265BDE">
        <w:rPr>
          <w:color w:val="231F20"/>
          <w:w w:val="105"/>
          <w:lang w:val="ru-RU"/>
        </w:rPr>
        <w:t>«Пословицы и поговорки».</w:t>
      </w:r>
    </w:p>
    <w:p w:rsidR="00137965" w:rsidRPr="00265BDE" w:rsidRDefault="00137965">
      <w:pPr>
        <w:pStyle w:val="BodyText"/>
        <w:spacing w:before="23" w:line="264" w:lineRule="auto"/>
        <w:ind w:left="19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А знаете, что обозначает поговорка: «за тридевять земель, в тридевятом (тридесятом) царстве»? Выражение часто встречаетсяврусскихнародныхсказках.Встаринусчетвели по девяткам. Затем пришли к другой системе – счетдесятками:поэтомурядом с первым выражениемпоместиливторое</w:t>
      </w:r>
      <w:r w:rsidRPr="00265BDE">
        <w:rPr>
          <w:color w:val="231F20"/>
          <w:spacing w:val="-8"/>
          <w:w w:val="105"/>
          <w:lang w:val="ru-RU"/>
        </w:rPr>
        <w:t>(т.</w:t>
      </w:r>
      <w:r w:rsidRPr="00265BDE">
        <w:rPr>
          <w:color w:val="231F20"/>
          <w:w w:val="105"/>
          <w:lang w:val="ru-RU"/>
        </w:rPr>
        <w:t>е.триразаподесять)</w:t>
      </w:r>
    </w:p>
    <w:p w:rsidR="00137965" w:rsidRPr="00265BDE" w:rsidRDefault="00137965">
      <w:pPr>
        <w:pStyle w:val="BodyText"/>
        <w:rPr>
          <w:lang w:val="ru-RU"/>
        </w:rPr>
      </w:pPr>
      <w:r w:rsidRPr="00265BDE">
        <w:rPr>
          <w:lang w:val="ru-RU"/>
        </w:rPr>
        <w:br w:type="column"/>
      </w:r>
    </w:p>
    <w:p w:rsidR="00137965" w:rsidRPr="00265BDE" w:rsidRDefault="00137965">
      <w:pPr>
        <w:pStyle w:val="BodyText"/>
        <w:rPr>
          <w:lang w:val="ru-RU"/>
        </w:rPr>
      </w:pPr>
    </w:p>
    <w:p w:rsidR="00137965" w:rsidRPr="00265BDE" w:rsidRDefault="00137965">
      <w:pPr>
        <w:pStyle w:val="BodyText"/>
        <w:spacing w:before="1"/>
        <w:rPr>
          <w:sz w:val="22"/>
          <w:szCs w:val="22"/>
          <w:lang w:val="ru-RU"/>
        </w:rPr>
      </w:pPr>
    </w:p>
    <w:p w:rsidR="00137965" w:rsidRPr="00265BDE" w:rsidRDefault="00137965" w:rsidP="005A5BD4">
      <w:pPr>
        <w:pStyle w:val="BodyText"/>
        <w:spacing w:before="9"/>
        <w:ind w:left="483"/>
        <w:rPr>
          <w:lang w:val="ru-RU"/>
        </w:rPr>
      </w:pPr>
      <w:r w:rsidRPr="00265BDE">
        <w:rPr>
          <w:color w:val="231F20"/>
          <w:lang w:val="ru-RU"/>
        </w:rPr>
        <w:t>«Считалки»</w:t>
      </w:r>
    </w:p>
    <w:p w:rsidR="00137965" w:rsidRPr="00265BDE" w:rsidRDefault="00137965">
      <w:pPr>
        <w:pStyle w:val="BodyText"/>
        <w:ind w:left="483"/>
        <w:rPr>
          <w:lang w:val="ru-RU"/>
        </w:rPr>
      </w:pPr>
      <w:r>
        <w:rPr>
          <w:noProof/>
          <w:lang w:val="ru-RU" w:eastAsia="ru-RU"/>
        </w:rPr>
        <w:pict>
          <v:group id="Group 14" o:spid="_x0000_s1066" style="position:absolute;left:0;text-align:left;margin-left:394.2pt;margin-top:-60.1pt;width:163.25pt;height:49.7pt;z-index:251656704;mso-position-horizontal-relative:page" coordorigin="7884,-1202" coordsize="3265,994">
            <v:shape id="Freeform 16" o:spid="_x0000_s1067" style="position:absolute;left:7883;top:-1203;width:3265;height:994;visibility:visible;mso-wrap-style:square;v-text-anchor:top" coordsize="3265,994" path="m3264,l,,,753,3,892r27,71l101,990r139,3l3024,993r139,-3l3234,963r26,-71l3264,753,3264,xe" fillcolor="#0066c5" stroked="f">
              <v:path arrowok="t" o:connecttype="custom" o:connectlocs="3264,-1202;0,-1202;0,-449;3,-310;30,-239;101,-212;240,-209;3024,-209;3163,-212;3234,-239;3260,-310;3264,-449;3264,-1202" o:connectangles="0,0,0,0,0,0,0,0,0,0,0,0,0"/>
            </v:shape>
            <v:shape id="Text Box 15" o:spid="_x0000_s1068" type="#_x0000_t202" style="position:absolute;left:7883;top:-1203;width:3265;height:994;visibility:visible" filled="f" stroked="f">
              <v:textbox inset="0,0,0,0">
                <w:txbxContent>
                  <w:p w:rsidR="00137965" w:rsidRDefault="00137965">
                    <w:pPr>
                      <w:rPr>
                        <w:sz w:val="26"/>
                        <w:szCs w:val="26"/>
                      </w:rPr>
                    </w:pPr>
                  </w:p>
                  <w:p w:rsidR="00137965" w:rsidRDefault="00137965">
                    <w:pPr>
                      <w:spacing w:before="171"/>
                      <w:ind w:left="988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РАЗВИТИЕ</w:t>
                    </w:r>
                  </w:p>
                </w:txbxContent>
              </v:textbox>
            </v:shape>
            <w10:wrap anchorx="page"/>
            <w10:anchorlock/>
          </v:group>
        </w:pict>
      </w:r>
      <w:r w:rsidRPr="00265BDE">
        <w:rPr>
          <w:color w:val="231F20"/>
          <w:w w:val="105"/>
          <w:lang w:val="ru-RU"/>
        </w:rPr>
        <w:t>«Стихи-загадки»</w:t>
      </w:r>
    </w:p>
    <w:p w:rsidR="00137965" w:rsidRPr="00265BDE" w:rsidRDefault="00137965">
      <w:pPr>
        <w:pStyle w:val="BodyText"/>
        <w:spacing w:before="23"/>
        <w:ind w:left="483"/>
        <w:rPr>
          <w:lang w:val="ru-RU"/>
        </w:rPr>
      </w:pPr>
      <w:r w:rsidRPr="00265BDE">
        <w:rPr>
          <w:color w:val="231F20"/>
          <w:lang w:val="ru-RU"/>
        </w:rPr>
        <w:t>«Стихотворения».</w:t>
      </w:r>
    </w:p>
    <w:p w:rsidR="00137965" w:rsidRPr="00265BDE" w:rsidRDefault="00137965">
      <w:pPr>
        <w:pStyle w:val="BodyText"/>
        <w:spacing w:before="22" w:line="264" w:lineRule="auto"/>
        <w:ind w:left="199" w:right="660" w:firstLine="283"/>
        <w:jc w:val="both"/>
        <w:rPr>
          <w:lang w:val="ru-RU"/>
        </w:rPr>
      </w:pPr>
      <w:r w:rsidRPr="00265BDE">
        <w:rPr>
          <w:color w:val="231F20"/>
          <w:spacing w:val="-3"/>
          <w:w w:val="105"/>
          <w:lang w:val="ru-RU"/>
        </w:rPr>
        <w:t xml:space="preserve">Также </w:t>
      </w:r>
      <w:r w:rsidRPr="00265BDE">
        <w:rPr>
          <w:color w:val="231F20"/>
          <w:w w:val="105"/>
          <w:lang w:val="ru-RU"/>
        </w:rPr>
        <w:t>в работе используем сказки с математическим содержанием, которыеоченьнравятсядетям.Тематика сказок разная. Эти сказки развивают кругозор и помогают детям проследить,какзнаниематематикипомогает вжизни.</w:t>
      </w:r>
    </w:p>
    <w:p w:rsidR="00137965" w:rsidRPr="00265BDE" w:rsidRDefault="00137965">
      <w:pPr>
        <w:pStyle w:val="BodyText"/>
        <w:spacing w:before="7" w:line="264" w:lineRule="auto"/>
        <w:ind w:left="199" w:right="660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Через сказки о числах и цифрах формируем представления детей о числах первого десятка как о существенных признаках окружающего мира. Каждое число связывали по принципу ассоциативной связи в сознании ребенка с целым классом интересных и красивых, эмоционально окрашенных представлений и образов. Знакомим детей с интересным познавательным содержанием. Концентрируемвниманиедетейнатех явлениях,вкоторыхколичествоточно определено.</w:t>
      </w:r>
    </w:p>
    <w:p w:rsidR="00137965" w:rsidRPr="00265BDE" w:rsidRDefault="00137965">
      <w:pPr>
        <w:pStyle w:val="BodyText"/>
        <w:spacing w:before="13" w:line="264" w:lineRule="auto"/>
        <w:ind w:left="199" w:right="660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Например, с числом 1 связали представление о том, что бывает в единственном числе, с числом 2 – то, что встречается парами и т.д.</w:t>
      </w:r>
    </w:p>
    <w:p w:rsidR="00137965" w:rsidRPr="00265BDE" w:rsidRDefault="00137965">
      <w:pPr>
        <w:pStyle w:val="BodyText"/>
        <w:spacing w:before="4" w:line="264" w:lineRule="auto"/>
        <w:ind w:left="199" w:right="660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Очень важно продумывать вопросы, наталкивающие ребенка связыватьматематическиепонятиясреальнойжизнью.</w:t>
      </w:r>
    </w:p>
    <w:p w:rsidR="00137965" w:rsidRPr="00265BDE" w:rsidRDefault="00137965">
      <w:pPr>
        <w:pStyle w:val="BodyText"/>
        <w:spacing w:before="2"/>
        <w:rPr>
          <w:sz w:val="20"/>
          <w:szCs w:val="20"/>
          <w:lang w:val="ru-RU"/>
        </w:rPr>
      </w:pPr>
    </w:p>
    <w:p w:rsidR="00137965" w:rsidRDefault="00137965">
      <w:pPr>
        <w:pStyle w:val="BodyText"/>
        <w:spacing w:before="1" w:line="264" w:lineRule="auto"/>
        <w:ind w:left="199" w:right="661" w:firstLine="346"/>
        <w:jc w:val="right"/>
        <w:rPr>
          <w:color w:val="EC008C"/>
          <w:w w:val="105"/>
          <w:lang w:val="ru-RU"/>
        </w:rPr>
      </w:pPr>
      <w:r w:rsidRPr="00265BDE">
        <w:rPr>
          <w:color w:val="EC008C"/>
          <w:w w:val="105"/>
          <w:lang w:val="ru-RU"/>
        </w:rPr>
        <w:t xml:space="preserve">Демиденко Лариса ВладимировнаНагибина Инна Викторовна. </w:t>
      </w:r>
    </w:p>
    <w:p w:rsidR="00137965" w:rsidRDefault="00137965" w:rsidP="00E04F99">
      <w:pPr>
        <w:pStyle w:val="BodyText"/>
        <w:spacing w:before="1" w:line="264" w:lineRule="auto"/>
        <w:ind w:left="199" w:right="661" w:firstLine="346"/>
        <w:jc w:val="right"/>
        <w:rPr>
          <w:color w:val="231F20"/>
          <w:w w:val="105"/>
          <w:lang w:val="ru-RU"/>
        </w:rPr>
      </w:pPr>
      <w:r w:rsidRPr="00265BDE">
        <w:rPr>
          <w:color w:val="231F20"/>
          <w:w w:val="105"/>
          <w:lang w:val="ru-RU"/>
        </w:rPr>
        <w:t>Воспитатель, МБДОУ «Детский садкомпенсирующего вида» № 43,</w:t>
      </w:r>
    </w:p>
    <w:p w:rsidR="00137965" w:rsidRPr="00265BDE" w:rsidRDefault="00137965" w:rsidP="00E04F99">
      <w:pPr>
        <w:pStyle w:val="BodyText"/>
        <w:spacing w:before="1" w:line="264" w:lineRule="auto"/>
        <w:ind w:left="199" w:right="661" w:firstLine="346"/>
        <w:jc w:val="right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 Челябинская область г. Озерск</w:t>
      </w:r>
    </w:p>
    <w:p w:rsidR="00137965" w:rsidRPr="00265BDE" w:rsidRDefault="00137965">
      <w:pPr>
        <w:jc w:val="center"/>
        <w:rPr>
          <w:lang w:val="ru-RU"/>
        </w:rPr>
        <w:sectPr w:rsidR="00137965" w:rsidRPr="00265BDE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4080" w:space="40"/>
            <w:col w:w="3542" w:space="39"/>
            <w:col w:w="4209"/>
          </w:cols>
        </w:sectPr>
      </w:pPr>
    </w:p>
    <w:p w:rsidR="00137965" w:rsidRPr="00265BDE" w:rsidRDefault="00137965" w:rsidP="00083CA2">
      <w:pPr>
        <w:ind w:left="720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group id="Group 11" o:spid="_x0000_s1069" style="position:absolute;left:0;text-align:left;margin-left:1012.4pt;margin-top:10.95pt;width:551.8pt;height:35pt;z-index:251655680;mso-position-horizontal:right;mso-position-horizontal-relative:margin" coordorigin="860,146" coordsize="11036,700">
            <v:rect id="Rectangle 13" o:spid="_x0000_s1070" style="position:absolute;left:860;top:146;width:11036;height:700;visibility:visible" fillcolor="#ec008c" stroked="f"/>
            <v:shape id="Text Box 12" o:spid="_x0000_s1071" type="#_x0000_t202" style="position:absolute;left:860;top:146;width:11036;height:700;visibility:visible" filled="f" stroked="f">
              <v:textbox inset="0,0,0,0">
                <w:txbxContent>
                  <w:p w:rsidR="00137965" w:rsidRDefault="00137965" w:rsidP="00E04F99">
                    <w:pPr>
                      <w:spacing w:before="40"/>
                      <w:ind w:left="193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№3 (124) январь 2020, дошкольник.рф</w:t>
                    </w:r>
                  </w:p>
                </w:txbxContent>
              </v:textbox>
            </v:shape>
            <w10:wrap anchorx="margin"/>
            <w10:anchorlock/>
          </v:group>
        </w:pict>
      </w:r>
      <w:r>
        <w:rPr>
          <w:noProof/>
          <w:lang w:val="ru-RU" w:eastAsia="ru-RU"/>
        </w:rPr>
        <w:pict>
          <v:shape id="image13.jpeg" o:spid="_x0000_s1072" type="#_x0000_t75" style="position:absolute;left:0;text-align:left;margin-left:395.75pt;margin-top:-245.85pt;width:199.05pt;height:245.05pt;z-index:251657728;visibility:visible;mso-wrap-distance-left:0;mso-wrap-distance-right:0;mso-position-horizontal-relative:page">
            <v:imagedata r:id="rId25" o:title=""/>
            <w10:wrap anchorx="page"/>
            <w10:anchorlock/>
          </v:shape>
        </w:pict>
      </w:r>
      <w:r w:rsidRPr="00265BDE">
        <w:rPr>
          <w:rFonts w:ascii="Arial" w:hAnsi="Arial" w:cs="Arial"/>
          <w:color w:val="00AEEF"/>
          <w:sz w:val="20"/>
          <w:szCs w:val="20"/>
          <w:lang w:val="ru-RU"/>
        </w:rPr>
        <w:t xml:space="preserve">ПОДРОБНЕЕ </w:t>
      </w:r>
      <w:hyperlink r:id="rId26">
        <w:r>
          <w:rPr>
            <w:rFonts w:ascii="Arial" w:hAnsi="Arial" w:cs="Arial"/>
            <w:color w:val="00AEEF"/>
            <w:sz w:val="20"/>
            <w:szCs w:val="20"/>
          </w:rPr>
          <w:t>http</w:t>
        </w:r>
        <w:r w:rsidRPr="00265BDE">
          <w:rPr>
            <w:rFonts w:ascii="Arial" w:hAnsi="Arial" w:cs="Arial"/>
            <w:color w:val="00AEEF"/>
            <w:sz w:val="20"/>
            <w:szCs w:val="20"/>
            <w:lang w:val="ru-RU"/>
          </w:rPr>
          <w:t>://</w:t>
        </w:r>
        <w:r>
          <w:rPr>
            <w:rFonts w:ascii="Arial" w:hAnsi="Arial" w:cs="Arial"/>
            <w:color w:val="00AEEF"/>
            <w:sz w:val="20"/>
            <w:szCs w:val="20"/>
          </w:rPr>
          <w:t>doshkolnik</w:t>
        </w:r>
        <w:r w:rsidRPr="00265BDE">
          <w:rPr>
            <w:rFonts w:ascii="Arial" w:hAnsi="Arial" w:cs="Arial"/>
            <w:color w:val="00AEEF"/>
            <w:sz w:val="20"/>
            <w:szCs w:val="20"/>
            <w:lang w:val="ru-RU"/>
          </w:rPr>
          <w:t>.</w:t>
        </w:r>
        <w:r>
          <w:rPr>
            <w:rFonts w:ascii="Arial" w:hAnsi="Arial" w:cs="Arial"/>
            <w:color w:val="00AEEF"/>
            <w:sz w:val="20"/>
            <w:szCs w:val="20"/>
          </w:rPr>
          <w:t>ru</w:t>
        </w:r>
        <w:r w:rsidRPr="00265BDE">
          <w:rPr>
            <w:rFonts w:ascii="Arial" w:hAnsi="Arial" w:cs="Arial"/>
            <w:color w:val="00AEEF"/>
            <w:sz w:val="20"/>
            <w:szCs w:val="20"/>
            <w:lang w:val="ru-RU"/>
          </w:rPr>
          <w:t>/</w:t>
        </w:r>
        <w:r>
          <w:rPr>
            <w:rFonts w:ascii="Arial" w:hAnsi="Arial" w:cs="Arial"/>
            <w:color w:val="00AEEF"/>
            <w:sz w:val="20"/>
            <w:szCs w:val="20"/>
          </w:rPr>
          <w:t>razvivaushie</w:t>
        </w:r>
        <w:r w:rsidRPr="00265BDE">
          <w:rPr>
            <w:rFonts w:ascii="Arial" w:hAnsi="Arial" w:cs="Arial"/>
            <w:color w:val="00AEEF"/>
            <w:sz w:val="20"/>
            <w:szCs w:val="20"/>
            <w:lang w:val="ru-RU"/>
          </w:rPr>
          <w:t>/24500-3124</w:t>
        </w:r>
        <w:r>
          <w:rPr>
            <w:rFonts w:ascii="Arial" w:hAnsi="Arial" w:cs="Arial"/>
            <w:color w:val="00AEEF"/>
            <w:sz w:val="20"/>
            <w:szCs w:val="20"/>
          </w:rPr>
          <w:t>pdf</w:t>
        </w:r>
        <w:r w:rsidRPr="00265BDE">
          <w:rPr>
            <w:rFonts w:ascii="Arial" w:hAnsi="Arial" w:cs="Arial"/>
            <w:color w:val="00AEEF"/>
            <w:sz w:val="20"/>
            <w:szCs w:val="20"/>
            <w:lang w:val="ru-RU"/>
          </w:rPr>
          <w:t>.</w:t>
        </w:r>
        <w:r>
          <w:rPr>
            <w:rFonts w:ascii="Arial" w:hAnsi="Arial" w:cs="Arial"/>
            <w:color w:val="00AEEF"/>
            <w:sz w:val="20"/>
            <w:szCs w:val="20"/>
          </w:rPr>
          <w:t>html</w:t>
        </w:r>
      </w:hyperlink>
    </w:p>
    <w:p w:rsidR="00137965" w:rsidRDefault="00137965" w:rsidP="00083CA2">
      <w:pPr>
        <w:pStyle w:val="Heading1"/>
        <w:ind w:left="79"/>
        <w:rPr>
          <w:rFonts w:ascii="Tahoma" w:cs="Tahoma"/>
        </w:rPr>
      </w:pPr>
      <w:r>
        <w:rPr>
          <w:rFonts w:ascii="Tahoma" w:cs="Tahoma"/>
          <w:color w:val="231F20"/>
          <w:w w:val="105"/>
          <w:shd w:val="clear" w:color="auto" w:fill="FFF200"/>
        </w:rPr>
        <w:t>74</w:t>
      </w:r>
    </w:p>
    <w:p w:rsidR="00137965" w:rsidRDefault="00137965" w:rsidP="00083CA2">
      <w:pPr>
        <w:sectPr w:rsidR="00137965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137965" w:rsidRDefault="00137965">
      <w:pPr>
        <w:pStyle w:val="BodyText"/>
        <w:ind w:left="7766"/>
        <w:rPr>
          <w:sz w:val="20"/>
          <w:szCs w:val="20"/>
        </w:rPr>
      </w:pPr>
      <w:r>
        <w:rPr>
          <w:noProof/>
          <w:lang w:val="ru-RU" w:eastAsia="ru-RU"/>
        </w:rPr>
      </w:r>
      <w:r w:rsidRPr="00421949">
        <w:rPr>
          <w:noProof/>
          <w:sz w:val="20"/>
          <w:szCs w:val="20"/>
          <w:lang w:val="ru-RU" w:eastAsia="ru-RU"/>
        </w:rPr>
        <w:pict>
          <v:group id="Group 8" o:spid="_x0000_s1073" style="width:163.25pt;height:26.7pt;mso-position-horizontal-relative:char;mso-position-vertical-relative:line" coordsize="3265,534">
            <v:shape id="Freeform 10" o:spid="_x0000_s1074" style="position:absolute;width:3265;height:534;visibility:visible;mso-wrap-style:square;v-text-anchor:top" coordsize="3265,534" path="m3264,l,,,294,4,433r26,71l101,530r139,4l3024,534r139,-4l3234,504r26,-71l3264,294,3264,xe" fillcolor="#ec008c" stroked="f">
              <v:path arrowok="t" o:connecttype="custom" o:connectlocs="3264,0;0,0;0,294;4,433;30,504;101,530;240,534;3024,534;3163,530;3234,504;3260,433;3264,294;3264,0" o:connectangles="0,0,0,0,0,0,0,0,0,0,0,0,0"/>
            </v:shape>
            <v:shape id="Text Box 9" o:spid="_x0000_s1075" type="#_x0000_t202" style="position:absolute;width:3265;height:534;visibility:visible" filled="f" stroked="f">
              <v:textbox inset="0,0,0,0">
                <w:txbxContent>
                  <w:p w:rsidR="00137965" w:rsidRDefault="00137965">
                    <w:pPr>
                      <w:spacing w:before="25"/>
                      <w:ind w:left="76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СОДЕРЖАНИЕ</w:t>
                    </w:r>
                  </w:p>
                </w:txbxContent>
              </v:textbox>
            </v:shape>
            <w10:anchorlock/>
          </v:group>
        </w:pict>
      </w:r>
    </w:p>
    <w:p w:rsidR="00137965" w:rsidRDefault="00137965">
      <w:pPr>
        <w:pStyle w:val="BodyText"/>
        <w:spacing w:before="9"/>
        <w:rPr>
          <w:sz w:val="5"/>
          <w:szCs w:val="5"/>
        </w:rPr>
      </w:pPr>
    </w:p>
    <w:p w:rsidR="00137965" w:rsidRDefault="00137965">
      <w:pPr>
        <w:rPr>
          <w:sz w:val="5"/>
          <w:szCs w:val="5"/>
        </w:rPr>
        <w:sectPr w:rsidR="00137965">
          <w:pgSz w:w="11910" w:h="16840"/>
          <w:pgMar w:top="0" w:right="0" w:bottom="0" w:left="0" w:header="720" w:footer="720" w:gutter="0"/>
          <w:cols w:space="720"/>
        </w:sectPr>
      </w:pPr>
    </w:p>
    <w:p w:rsidR="00137965" w:rsidRPr="00265BDE" w:rsidRDefault="00137965">
      <w:pPr>
        <w:pStyle w:val="BodyText"/>
        <w:tabs>
          <w:tab w:val="right" w:leader="dot" w:pos="5827"/>
        </w:tabs>
        <w:spacing w:before="17" w:line="264" w:lineRule="auto"/>
        <w:ind w:left="71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«Содержаниеиформыработыснеблагополучнымисемьями».</w:t>
      </w:r>
      <w:r w:rsidRPr="00265BDE">
        <w:rPr>
          <w:color w:val="231F20"/>
          <w:w w:val="105"/>
          <w:lang w:val="ru-RU"/>
        </w:rPr>
        <w:tab/>
        <w:t>59</w:t>
      </w:r>
    </w:p>
    <w:p w:rsidR="00137965" w:rsidRPr="00265BDE" w:rsidRDefault="00137965">
      <w:pPr>
        <w:pStyle w:val="BodyText"/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Креативность и творческий потенциал современного педагога как условие работы с одаренными детьми.     60</w:t>
      </w:r>
    </w:p>
    <w:p w:rsidR="00137965" w:rsidRPr="00265BDE" w:rsidRDefault="00137965">
      <w:pPr>
        <w:pStyle w:val="BodyText"/>
        <w:tabs>
          <w:tab w:val="right" w:leader="dot" w:pos="5743"/>
        </w:tabs>
        <w:spacing w:before="2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Созданиеагитбригадыкакэффективнаяформаработы с детьми по реализации программы «Разговор о правильномпитании».</w:t>
      </w:r>
      <w:r w:rsidRPr="00265BDE">
        <w:rPr>
          <w:color w:val="231F20"/>
          <w:w w:val="105"/>
          <w:lang w:val="ru-RU"/>
        </w:rPr>
        <w:tab/>
        <w:t>61</w:t>
      </w:r>
    </w:p>
    <w:p w:rsidR="00137965" w:rsidRPr="00265BDE" w:rsidRDefault="00137965">
      <w:pPr>
        <w:pStyle w:val="BodyText"/>
        <w:tabs>
          <w:tab w:val="right" w:leader="dot" w:pos="5788"/>
        </w:tabs>
        <w:spacing w:before="3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План по самообразованию воспитателя </w:t>
      </w:r>
      <w:r w:rsidRPr="00265BDE">
        <w:rPr>
          <w:color w:val="231F20"/>
          <w:spacing w:val="-3"/>
          <w:w w:val="105"/>
          <w:lang w:val="ru-RU"/>
        </w:rPr>
        <w:t>Тема:</w:t>
      </w:r>
      <w:r w:rsidRPr="00265BDE">
        <w:rPr>
          <w:color w:val="231F20"/>
          <w:w w:val="105"/>
          <w:lang w:val="ru-RU"/>
        </w:rPr>
        <w:t>Развитие связной речи детей дошкольного возраста (старшаягруппа).</w:t>
      </w:r>
      <w:r w:rsidRPr="00265BDE">
        <w:rPr>
          <w:color w:val="231F20"/>
          <w:w w:val="105"/>
          <w:lang w:val="ru-RU"/>
        </w:rPr>
        <w:tab/>
        <w:t>62</w:t>
      </w:r>
    </w:p>
    <w:p w:rsidR="00137965" w:rsidRPr="00265BDE" w:rsidRDefault="00137965">
      <w:pPr>
        <w:pStyle w:val="BodyText"/>
        <w:tabs>
          <w:tab w:val="right" w:leader="dot" w:pos="5773"/>
        </w:tabs>
        <w:spacing w:before="3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НОД по познавательно – исследовательской деятельностивстаршейгруппе«Изготовлениебумагисвоимируками».</w:t>
      </w:r>
      <w:r w:rsidRPr="00265BDE">
        <w:rPr>
          <w:color w:val="231F20"/>
          <w:w w:val="105"/>
          <w:lang w:val="ru-RU"/>
        </w:rPr>
        <w:tab/>
        <w:t>63</w:t>
      </w:r>
    </w:p>
    <w:p w:rsidR="00137965" w:rsidRPr="00265BDE" w:rsidRDefault="00137965">
      <w:pPr>
        <w:pStyle w:val="BodyText"/>
        <w:tabs>
          <w:tab w:val="right" w:leader="dot" w:pos="5810"/>
        </w:tabs>
        <w:spacing w:before="3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Психологически безопасная образовательная среда в </w:t>
      </w:r>
      <w:r w:rsidRPr="00265BDE">
        <w:rPr>
          <w:color w:val="231F20"/>
          <w:spacing w:val="-10"/>
          <w:w w:val="105"/>
          <w:lang w:val="ru-RU"/>
        </w:rPr>
        <w:t>ДОУ</w:t>
      </w:r>
      <w:r w:rsidRPr="00265BDE">
        <w:rPr>
          <w:color w:val="231F20"/>
          <w:spacing w:val="-10"/>
          <w:w w:val="105"/>
          <w:lang w:val="ru-RU"/>
        </w:rPr>
        <w:tab/>
      </w:r>
      <w:r w:rsidRPr="00265BDE">
        <w:rPr>
          <w:color w:val="231F20"/>
          <w:w w:val="105"/>
          <w:lang w:val="ru-RU"/>
        </w:rPr>
        <w:t>64</w:t>
      </w:r>
    </w:p>
    <w:p w:rsidR="00137965" w:rsidRPr="00265BDE" w:rsidRDefault="00137965">
      <w:pPr>
        <w:pStyle w:val="BodyText"/>
        <w:tabs>
          <w:tab w:val="right" w:leader="dot" w:pos="5714"/>
        </w:tabs>
        <w:spacing w:before="2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СЕМИНАР для педагогов по теме: «Эффективное взаимодействие с родителями. Стратегия поведения при конфликтнойситуации».</w:t>
      </w:r>
      <w:r w:rsidRPr="00265BDE">
        <w:rPr>
          <w:color w:val="231F20"/>
          <w:w w:val="105"/>
          <w:lang w:val="ru-RU"/>
        </w:rPr>
        <w:tab/>
        <w:t>65</w:t>
      </w:r>
    </w:p>
    <w:p w:rsidR="00137965" w:rsidRPr="00265BDE" w:rsidRDefault="00137965">
      <w:pPr>
        <w:pStyle w:val="BodyText"/>
        <w:tabs>
          <w:tab w:val="right" w:leader="dot" w:pos="5786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Тренингпосказкотерапиидляпедагогов</w:t>
      </w:r>
      <w:r w:rsidRPr="00265BDE">
        <w:rPr>
          <w:color w:val="231F20"/>
          <w:spacing w:val="-3"/>
          <w:w w:val="105"/>
          <w:lang w:val="ru-RU"/>
        </w:rPr>
        <w:t>Тема:</w:t>
      </w:r>
      <w:r w:rsidRPr="00265BDE">
        <w:rPr>
          <w:color w:val="231F20"/>
          <w:w w:val="105"/>
          <w:lang w:val="ru-RU"/>
        </w:rPr>
        <w:t>«Добро пожаловатьвсказку!».</w:t>
      </w:r>
      <w:r w:rsidRPr="00265BDE">
        <w:rPr>
          <w:color w:val="231F20"/>
          <w:w w:val="105"/>
          <w:lang w:val="ru-RU"/>
        </w:rPr>
        <w:tab/>
        <w:t>66</w:t>
      </w:r>
    </w:p>
    <w:p w:rsidR="00137965" w:rsidRPr="00265BDE" w:rsidRDefault="00137965">
      <w:pPr>
        <w:pStyle w:val="BodyText"/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Дидактическоепособиепоразвитиюречидошкольника посредствомсенсорнойигры«Волшебнаякоробочка»..67</w:t>
      </w:r>
    </w:p>
    <w:p w:rsidR="00137965" w:rsidRPr="00265BDE" w:rsidRDefault="00137965">
      <w:pPr>
        <w:pStyle w:val="BodyText"/>
        <w:tabs>
          <w:tab w:val="right" w:leader="dot" w:pos="5784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Методическая разработка «Развитие связной речи дошкольников при использовании русскойнародной сказки».</w:t>
      </w:r>
      <w:r w:rsidRPr="00265BDE">
        <w:rPr>
          <w:color w:val="231F20"/>
          <w:w w:val="105"/>
          <w:lang w:val="ru-RU"/>
        </w:rPr>
        <w:tab/>
        <w:t>68</w:t>
      </w:r>
    </w:p>
    <w:p w:rsidR="00137965" w:rsidRPr="00265BDE" w:rsidRDefault="00137965">
      <w:pPr>
        <w:pStyle w:val="BodyText"/>
        <w:tabs>
          <w:tab w:val="right" w:leader="dot" w:pos="5822"/>
        </w:tabs>
        <w:spacing w:before="3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Познавательный проект для детей младшегодошкольноговозраста«Книжка—малышкакаксредстворазвития речидетеймладшегодошкольноговозраста».</w:t>
      </w:r>
      <w:r w:rsidRPr="00265BDE">
        <w:rPr>
          <w:color w:val="231F20"/>
          <w:w w:val="105"/>
          <w:lang w:val="ru-RU"/>
        </w:rPr>
        <w:tab/>
        <w:t>69</w:t>
      </w:r>
    </w:p>
    <w:p w:rsidR="00137965" w:rsidRPr="00265BDE" w:rsidRDefault="00137965">
      <w:pPr>
        <w:pStyle w:val="BodyText"/>
        <w:spacing w:before="3"/>
        <w:ind w:left="1003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занятия по развитию речи в средней группе:</w:t>
      </w:r>
    </w:p>
    <w:p w:rsidR="00137965" w:rsidRPr="00265BDE" w:rsidRDefault="00137965">
      <w:pPr>
        <w:pStyle w:val="BodyText"/>
        <w:tabs>
          <w:tab w:val="right" w:leader="dot" w:pos="5778"/>
        </w:tabs>
        <w:spacing w:before="23"/>
        <w:ind w:left="719"/>
        <w:rPr>
          <w:lang w:val="ru-RU"/>
        </w:rPr>
      </w:pPr>
      <w:r w:rsidRPr="00265BDE">
        <w:rPr>
          <w:color w:val="231F20"/>
          <w:w w:val="105"/>
          <w:lang w:val="ru-RU"/>
        </w:rPr>
        <w:t>«Зимушка—зима»(сиспользованиеммнемотаблиц).</w:t>
      </w:r>
      <w:r w:rsidRPr="00265BDE">
        <w:rPr>
          <w:color w:val="231F20"/>
          <w:w w:val="105"/>
          <w:lang w:val="ru-RU"/>
        </w:rPr>
        <w:tab/>
        <w:t>70</w:t>
      </w:r>
    </w:p>
    <w:p w:rsidR="00137965" w:rsidRPr="00265BDE" w:rsidRDefault="00137965">
      <w:pPr>
        <w:pStyle w:val="BodyText"/>
        <w:tabs>
          <w:tab w:val="right" w:leader="dot" w:pos="5798"/>
        </w:tabs>
        <w:spacing w:before="2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занятия по развитию речи в старшей группе натему:Звуковаякультураречи(проверочное).</w:t>
      </w:r>
      <w:r w:rsidRPr="00265BDE">
        <w:rPr>
          <w:color w:val="231F20"/>
          <w:w w:val="105"/>
          <w:lang w:val="ru-RU"/>
        </w:rPr>
        <w:tab/>
        <w:t>71</w:t>
      </w:r>
    </w:p>
    <w:p w:rsidR="00137965" w:rsidRPr="00265BDE" w:rsidRDefault="00137965">
      <w:pPr>
        <w:pStyle w:val="BodyText"/>
        <w:tabs>
          <w:tab w:val="right" w:leader="dot" w:pos="5773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Статья «Развитие воображения у дошкольников в игре».</w:t>
      </w:r>
      <w:r w:rsidRPr="00265BDE">
        <w:rPr>
          <w:color w:val="231F20"/>
          <w:w w:val="105"/>
          <w:lang w:val="ru-RU"/>
        </w:rPr>
        <w:tab/>
        <w:t>72</w:t>
      </w:r>
    </w:p>
    <w:p w:rsidR="00137965" w:rsidRPr="00265BDE" w:rsidRDefault="00137965">
      <w:pPr>
        <w:pStyle w:val="BodyText"/>
        <w:spacing w:before="2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организованной образовательной деятельности с использованием педагогической системы М.Монтессори. «А давай с тобою тарелки мы помоем». 73</w:t>
      </w:r>
    </w:p>
    <w:p w:rsidR="00137965" w:rsidRPr="00265BDE" w:rsidRDefault="00137965">
      <w:pPr>
        <w:pStyle w:val="BodyText"/>
        <w:tabs>
          <w:tab w:val="right" w:leader="dot" w:pos="5732"/>
        </w:tabs>
        <w:spacing w:before="3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10"/>
          <w:lang w:val="ru-RU"/>
        </w:rPr>
        <w:t>ДИДАКТИЧЕСКИЕИГРЫИУПРАЖНЕНИЯВУМСТВЕННОМРАЗВИТИИДЕТЕЙ.</w:t>
      </w:r>
      <w:r w:rsidRPr="00265BDE">
        <w:rPr>
          <w:color w:val="231F20"/>
          <w:w w:val="110"/>
          <w:lang w:val="ru-RU"/>
        </w:rPr>
        <w:tab/>
        <w:t>74</w:t>
      </w:r>
    </w:p>
    <w:p w:rsidR="00137965" w:rsidRPr="00265BDE" w:rsidRDefault="00137965">
      <w:pPr>
        <w:pStyle w:val="BodyText"/>
        <w:tabs>
          <w:tab w:val="right" w:leader="dot" w:pos="5749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 игрового представления для детейдошкольного возраста«ПомогиЖирафику».</w:t>
      </w:r>
      <w:r w:rsidRPr="00265BDE">
        <w:rPr>
          <w:color w:val="231F20"/>
          <w:w w:val="105"/>
          <w:lang w:val="ru-RU"/>
        </w:rPr>
        <w:tab/>
        <w:t>75</w:t>
      </w:r>
    </w:p>
    <w:p w:rsidR="00137965" w:rsidRPr="00265BDE" w:rsidRDefault="00137965">
      <w:pPr>
        <w:pStyle w:val="BodyText"/>
        <w:tabs>
          <w:tab w:val="right" w:leader="dot" w:pos="5763"/>
        </w:tabs>
        <w:spacing w:before="2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Сценарийразвлечениядлясреднейгруппы«Сказочный патруль—вперед!».</w:t>
      </w:r>
      <w:r w:rsidRPr="00265BDE">
        <w:rPr>
          <w:color w:val="231F20"/>
          <w:w w:val="105"/>
          <w:lang w:val="ru-RU"/>
        </w:rPr>
        <w:tab/>
        <w:t>76</w:t>
      </w:r>
    </w:p>
    <w:p w:rsidR="00137965" w:rsidRPr="00265BDE" w:rsidRDefault="00137965">
      <w:pPr>
        <w:pStyle w:val="BodyText"/>
        <w:tabs>
          <w:tab w:val="right" w:leader="dot" w:pos="5764"/>
        </w:tabs>
        <w:spacing w:before="2" w:line="264" w:lineRule="auto"/>
        <w:ind w:left="719" w:right="2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Конспектпохудожественномуэстетическомуразвитию (нетрадиционное рисование — ниткография) </w:t>
      </w:r>
      <w:r w:rsidRPr="00265BDE">
        <w:rPr>
          <w:color w:val="231F20"/>
          <w:spacing w:val="-3"/>
          <w:w w:val="105"/>
          <w:lang w:val="ru-RU"/>
        </w:rPr>
        <w:t xml:space="preserve">Тема: </w:t>
      </w:r>
      <w:r w:rsidRPr="00265BDE">
        <w:rPr>
          <w:color w:val="231F20"/>
          <w:w w:val="105"/>
          <w:lang w:val="ru-RU"/>
        </w:rPr>
        <w:t>«Фентези».</w:t>
      </w:r>
      <w:r w:rsidRPr="00265BDE">
        <w:rPr>
          <w:color w:val="231F20"/>
          <w:w w:val="105"/>
          <w:lang w:val="ru-RU"/>
        </w:rPr>
        <w:tab/>
        <w:t>77</w:t>
      </w:r>
    </w:p>
    <w:p w:rsidR="00137965" w:rsidRPr="00265BDE" w:rsidRDefault="00137965">
      <w:pPr>
        <w:pStyle w:val="BodyText"/>
        <w:tabs>
          <w:tab w:val="right" w:leader="dot" w:pos="5783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Методические рекомендации «Обучение детей раннего возраста пальчиковому рисованию и рисованию тычком».</w:t>
      </w:r>
      <w:r w:rsidRPr="00265BDE">
        <w:rPr>
          <w:color w:val="231F20"/>
          <w:w w:val="105"/>
          <w:lang w:val="ru-RU"/>
        </w:rPr>
        <w:tab/>
        <w:t>78</w:t>
      </w:r>
    </w:p>
    <w:p w:rsidR="00137965" w:rsidRPr="00265BDE" w:rsidRDefault="00137965">
      <w:pPr>
        <w:pStyle w:val="BodyText"/>
        <w:tabs>
          <w:tab w:val="right" w:leader="dot" w:pos="5778"/>
        </w:tabs>
        <w:spacing w:before="3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Образовательный проект «А не станем мы скрывать, стихи мылюбимрисовать».</w:t>
      </w:r>
      <w:r w:rsidRPr="00265BDE">
        <w:rPr>
          <w:color w:val="231F20"/>
          <w:w w:val="105"/>
          <w:lang w:val="ru-RU"/>
        </w:rPr>
        <w:tab/>
        <w:t>79</w:t>
      </w:r>
    </w:p>
    <w:p w:rsidR="00137965" w:rsidRPr="00265BDE" w:rsidRDefault="00137965">
      <w:pPr>
        <w:pStyle w:val="BodyText"/>
        <w:tabs>
          <w:tab w:val="right" w:leader="dot" w:pos="5798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Открытоезанятиевподготовительнойгруппе«Путешествиеповолшебнойстранезнаний».</w:t>
      </w:r>
      <w:r w:rsidRPr="00265BDE">
        <w:rPr>
          <w:color w:val="231F20"/>
          <w:w w:val="105"/>
          <w:lang w:val="ru-RU"/>
        </w:rPr>
        <w:tab/>
        <w:t>80</w:t>
      </w:r>
    </w:p>
    <w:p w:rsidR="00137965" w:rsidRPr="00265BDE" w:rsidRDefault="00137965">
      <w:pPr>
        <w:pStyle w:val="BodyText"/>
        <w:tabs>
          <w:tab w:val="right" w:leader="dot" w:pos="5822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Коммуникативная компетенция как основной фактор готовностикобучениювшколе.</w:t>
      </w:r>
      <w:r w:rsidRPr="00265BDE">
        <w:rPr>
          <w:color w:val="231F20"/>
          <w:w w:val="105"/>
          <w:lang w:val="ru-RU"/>
        </w:rPr>
        <w:tab/>
        <w:t>81</w:t>
      </w:r>
    </w:p>
    <w:p w:rsidR="00137965" w:rsidRPr="00265BDE" w:rsidRDefault="00137965">
      <w:pPr>
        <w:pStyle w:val="BodyText"/>
        <w:tabs>
          <w:tab w:val="right" w:leader="dot" w:pos="5817"/>
        </w:tabs>
        <w:spacing w:before="2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Игровые оздоровительные мероприятия на лыжах для детей6-7</w:t>
      </w:r>
      <w:r w:rsidRPr="00265BDE">
        <w:rPr>
          <w:color w:val="231F20"/>
          <w:spacing w:val="-8"/>
          <w:w w:val="105"/>
          <w:lang w:val="ru-RU"/>
        </w:rPr>
        <w:t>лет</w:t>
      </w:r>
      <w:r w:rsidRPr="00265BDE">
        <w:rPr>
          <w:color w:val="231F20"/>
          <w:spacing w:val="-8"/>
          <w:w w:val="105"/>
          <w:lang w:val="ru-RU"/>
        </w:rPr>
        <w:tab/>
      </w:r>
      <w:r w:rsidRPr="00265BDE">
        <w:rPr>
          <w:color w:val="231F20"/>
          <w:w w:val="105"/>
          <w:lang w:val="ru-RU"/>
        </w:rPr>
        <w:t>82</w:t>
      </w:r>
    </w:p>
    <w:p w:rsidR="00137965" w:rsidRPr="00265BDE" w:rsidRDefault="00137965">
      <w:pPr>
        <w:pStyle w:val="BodyText"/>
        <w:spacing w:before="2"/>
        <w:ind w:left="1003"/>
        <w:rPr>
          <w:lang w:val="ru-RU"/>
        </w:rPr>
      </w:pPr>
      <w:r w:rsidRPr="00265BDE">
        <w:rPr>
          <w:color w:val="231F20"/>
          <w:w w:val="105"/>
          <w:lang w:val="ru-RU"/>
        </w:rPr>
        <w:t>Консультациядляродителей:«Зарядкавсейсемьей».83</w:t>
      </w:r>
    </w:p>
    <w:p w:rsidR="00137965" w:rsidRPr="00265BDE" w:rsidRDefault="00137965">
      <w:pPr>
        <w:pStyle w:val="BodyText"/>
        <w:tabs>
          <w:tab w:val="right" w:leader="dot" w:pos="5763"/>
        </w:tabs>
        <w:spacing w:before="22"/>
        <w:ind w:left="1003"/>
        <w:rPr>
          <w:lang w:val="ru-RU"/>
        </w:rPr>
      </w:pPr>
      <w:r w:rsidRPr="00265BDE">
        <w:rPr>
          <w:color w:val="231F20"/>
          <w:w w:val="105"/>
          <w:lang w:val="ru-RU"/>
        </w:rPr>
        <w:t>«Комплекс упражненийприплоскостопии».</w:t>
      </w:r>
      <w:r w:rsidRPr="00265BDE">
        <w:rPr>
          <w:color w:val="231F20"/>
          <w:w w:val="105"/>
          <w:lang w:val="ru-RU"/>
        </w:rPr>
        <w:tab/>
        <w:t>84</w:t>
      </w:r>
    </w:p>
    <w:p w:rsidR="00137965" w:rsidRPr="00265BDE" w:rsidRDefault="00137965">
      <w:pPr>
        <w:pStyle w:val="BodyText"/>
        <w:tabs>
          <w:tab w:val="right" w:leader="dot" w:pos="5821"/>
        </w:tabs>
        <w:spacing w:before="23" w:line="264" w:lineRule="auto"/>
        <w:ind w:left="719" w:right="3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физкультурного мастер класса по-игровому стрейчингудляпедагоговв</w:t>
      </w:r>
      <w:r w:rsidRPr="00265BDE">
        <w:rPr>
          <w:color w:val="231F20"/>
          <w:spacing w:val="-10"/>
          <w:w w:val="105"/>
          <w:lang w:val="ru-RU"/>
        </w:rPr>
        <w:t>ДОУ</w:t>
      </w:r>
      <w:r w:rsidRPr="00265BDE">
        <w:rPr>
          <w:color w:val="231F20"/>
          <w:spacing w:val="-10"/>
          <w:w w:val="105"/>
          <w:lang w:val="ru-RU"/>
        </w:rPr>
        <w:tab/>
      </w:r>
      <w:r w:rsidRPr="00265BDE">
        <w:rPr>
          <w:color w:val="231F20"/>
          <w:w w:val="105"/>
          <w:lang w:val="ru-RU"/>
        </w:rPr>
        <w:t>85</w:t>
      </w:r>
    </w:p>
    <w:p w:rsidR="00137965" w:rsidRPr="00265BDE" w:rsidRDefault="00137965">
      <w:pPr>
        <w:pStyle w:val="BodyText"/>
        <w:spacing w:before="2"/>
        <w:ind w:left="1003"/>
        <w:rPr>
          <w:lang w:val="ru-RU"/>
        </w:rPr>
      </w:pPr>
      <w:r>
        <w:rPr>
          <w:noProof/>
          <w:lang w:val="ru-RU" w:eastAsia="ru-RU"/>
        </w:rPr>
        <w:pict>
          <v:group id="Group 5" o:spid="_x0000_s1076" style="position:absolute;left:0;text-align:left;margin-left:43pt;margin-top:41.2pt;width:551.8pt;height:35pt;z-index:251659776;mso-position-horizontal-relative:page" coordorigin="860,824" coordsize="11036,700">
            <v:rect id="Rectangle 7" o:spid="_x0000_s1077" style="position:absolute;left:860;top:823;width:11036;height:700;visibility:visible" fillcolor="#ec008c" stroked="f"/>
            <v:shape id="Text Box 6" o:spid="_x0000_s1078" type="#_x0000_t202" style="position:absolute;left:860;top:823;width:11036;height:700;visibility:visible" filled="f" stroked="f">
              <v:textbox inset="0,0,0,0">
                <w:txbxContent>
                  <w:p w:rsidR="00137965" w:rsidRDefault="00137965">
                    <w:pPr>
                      <w:spacing w:before="209"/>
                      <w:ind w:left="192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t>№3 (124) январь 2020, дошкольник.рф</w:t>
                    </w:r>
                  </w:p>
                </w:txbxContent>
              </v:textbox>
            </v:shape>
            <w10:wrap anchorx="page"/>
            <w10:anchorlock/>
          </v:group>
        </w:pict>
      </w:r>
      <w:r>
        <w:rPr>
          <w:noProof/>
          <w:lang w:val="ru-RU" w:eastAsia="ru-RU"/>
        </w:rPr>
        <w:pict>
          <v:group id="Group 2" o:spid="_x0000_s1079" style="position:absolute;left:0;text-align:left;margin-left:.5pt;margin-top:41.2pt;width:35pt;height:35pt;z-index:251660800;mso-position-horizontal-relative:page" coordorigin="10,824" coordsize="700,700">
            <v:rect id="Rectangle 4" o:spid="_x0000_s1080" style="position:absolute;left:10;top:823;width:700;height:700;visibility:visible" fillcolor="#fff200" stroked="f"/>
            <v:shape id="Text Box 3" o:spid="_x0000_s1081" type="#_x0000_t202" style="position:absolute;left:10;top:823;width:700;height:700;visibility:visible" filled="f" stroked="f">
              <v:textbox inset="0,0,0,0">
                <w:txbxContent>
                  <w:p w:rsidR="00137965" w:rsidRDefault="00137965">
                    <w:pPr>
                      <w:spacing w:before="9"/>
                      <w:ind w:left="36"/>
                      <w:rPr>
                        <w:sz w:val="36"/>
                        <w:szCs w:val="36"/>
                      </w:rPr>
                    </w:pPr>
                    <w:r>
                      <w:rPr>
                        <w:color w:val="231F20"/>
                        <w:w w:val="105"/>
                        <w:sz w:val="36"/>
                        <w:szCs w:val="36"/>
                      </w:rPr>
                      <w:t>114</w:t>
                    </w:r>
                  </w:p>
                </w:txbxContent>
              </v:textbox>
            </v:shape>
            <w10:wrap anchorx="page"/>
            <w10:anchorlock/>
          </v:group>
        </w:pict>
      </w:r>
      <w:r w:rsidRPr="00265BDE">
        <w:rPr>
          <w:color w:val="231F20"/>
          <w:w w:val="105"/>
          <w:lang w:val="ru-RU"/>
        </w:rPr>
        <w:t>Театрализованная деятельность как средство  коррек-</w:t>
      </w:r>
    </w:p>
    <w:p w:rsidR="00137965" w:rsidRPr="00265BDE" w:rsidRDefault="00137965">
      <w:pPr>
        <w:pStyle w:val="BodyText"/>
        <w:tabs>
          <w:tab w:val="left" w:leader="dot" w:pos="5088"/>
        </w:tabs>
        <w:spacing w:before="14"/>
        <w:ind w:left="195"/>
        <w:rPr>
          <w:lang w:val="ru-RU"/>
        </w:rPr>
      </w:pPr>
      <w:r w:rsidRPr="00265BDE">
        <w:rPr>
          <w:lang w:val="ru-RU"/>
        </w:rPr>
        <w:br w:type="column"/>
      </w:r>
      <w:r w:rsidRPr="00265BDE">
        <w:rPr>
          <w:color w:val="231F20"/>
          <w:w w:val="105"/>
          <w:lang w:val="ru-RU"/>
        </w:rPr>
        <w:t>цииречидетейсобщимнедоразвитиемречи.</w:t>
      </w:r>
      <w:r w:rsidRPr="00265BDE">
        <w:rPr>
          <w:color w:val="231F20"/>
          <w:w w:val="105"/>
          <w:lang w:val="ru-RU"/>
        </w:rPr>
        <w:tab/>
        <w:t>86</w:t>
      </w:r>
    </w:p>
    <w:p w:rsidR="00137965" w:rsidRPr="00265BDE" w:rsidRDefault="00137965">
      <w:pPr>
        <w:pStyle w:val="BodyText"/>
        <w:tabs>
          <w:tab w:val="left" w:leader="dot" w:pos="5054"/>
        </w:tabs>
        <w:spacing w:before="22"/>
        <w:ind w:left="478"/>
        <w:rPr>
          <w:lang w:val="ru-RU"/>
        </w:rPr>
      </w:pPr>
      <w:r w:rsidRPr="00265BDE">
        <w:rPr>
          <w:color w:val="231F20"/>
          <w:w w:val="105"/>
          <w:lang w:val="ru-RU"/>
        </w:rPr>
        <w:t>Театрализованнаядеятельностьвдетскомсаду</w:t>
      </w:r>
      <w:r w:rsidRPr="00265BDE">
        <w:rPr>
          <w:color w:val="231F20"/>
          <w:w w:val="105"/>
          <w:lang w:val="ru-RU"/>
        </w:rPr>
        <w:tab/>
        <w:t>87</w:t>
      </w:r>
    </w:p>
    <w:p w:rsidR="00137965" w:rsidRPr="00265BDE" w:rsidRDefault="00137965">
      <w:pPr>
        <w:pStyle w:val="BodyText"/>
        <w:tabs>
          <w:tab w:val="left" w:leader="dot" w:pos="5047"/>
        </w:tabs>
        <w:spacing w:before="23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Статья «Театрализованная деятельность дошкольников».</w:t>
      </w:r>
      <w:r w:rsidRPr="00265BDE">
        <w:rPr>
          <w:color w:val="231F20"/>
          <w:w w:val="105"/>
          <w:lang w:val="ru-RU"/>
        </w:rPr>
        <w:tab/>
        <w:t>88</w:t>
      </w:r>
    </w:p>
    <w:p w:rsidR="00137965" w:rsidRPr="00265BDE" w:rsidRDefault="00137965">
      <w:pPr>
        <w:pStyle w:val="BodyText"/>
        <w:tabs>
          <w:tab w:val="left" w:leader="dot" w:pos="5076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Познавательнаявикторина«Путешествиевстранузнаний!»дляподготовительнойгруппы.</w:t>
      </w:r>
      <w:r w:rsidRPr="00265BDE">
        <w:rPr>
          <w:color w:val="231F20"/>
          <w:w w:val="105"/>
          <w:lang w:val="ru-RU"/>
        </w:rPr>
        <w:tab/>
        <w:t>89</w:t>
      </w:r>
    </w:p>
    <w:p w:rsidR="00137965" w:rsidRPr="00265BDE" w:rsidRDefault="00137965">
      <w:pPr>
        <w:pStyle w:val="BodyText"/>
        <w:tabs>
          <w:tab w:val="left" w:leader="dot" w:pos="5077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«Теория привязанности и воспитание: как статьближе ксвоемуребенку».</w:t>
      </w:r>
      <w:r w:rsidRPr="00265BDE">
        <w:rPr>
          <w:color w:val="231F20"/>
          <w:w w:val="105"/>
          <w:lang w:val="ru-RU"/>
        </w:rPr>
        <w:tab/>
        <w:t>90</w:t>
      </w:r>
    </w:p>
    <w:p w:rsidR="00137965" w:rsidRPr="00265BDE" w:rsidRDefault="00137965">
      <w:pPr>
        <w:pStyle w:val="BodyText"/>
        <w:spacing w:before="2" w:line="264" w:lineRule="auto"/>
        <w:ind w:left="195" w:right="73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НОД по художественно – эстетическому развитию Тема: Гончарное искусство (старшая группа). 91</w:t>
      </w:r>
    </w:p>
    <w:p w:rsidR="00137965" w:rsidRPr="00265BDE" w:rsidRDefault="00137965">
      <w:pPr>
        <w:pStyle w:val="BodyText"/>
        <w:tabs>
          <w:tab w:val="left" w:leader="dot" w:pos="5066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 xml:space="preserve">Совместная организованная деятельность с применением социо-игровых технологий </w:t>
      </w:r>
      <w:r w:rsidRPr="00265BDE">
        <w:rPr>
          <w:color w:val="231F20"/>
          <w:spacing w:val="-3"/>
          <w:w w:val="105"/>
          <w:lang w:val="ru-RU"/>
        </w:rPr>
        <w:t xml:space="preserve">Тема: </w:t>
      </w:r>
      <w:r w:rsidRPr="00265BDE">
        <w:rPr>
          <w:color w:val="231F20"/>
          <w:w w:val="105"/>
          <w:lang w:val="ru-RU"/>
        </w:rPr>
        <w:t>«Игры для творческого самоутверждения»(старшаягруппа).</w:t>
      </w:r>
      <w:r w:rsidRPr="00265BDE">
        <w:rPr>
          <w:color w:val="231F20"/>
          <w:w w:val="105"/>
          <w:lang w:val="ru-RU"/>
        </w:rPr>
        <w:tab/>
        <w:t>92</w:t>
      </w:r>
    </w:p>
    <w:p w:rsidR="00137965" w:rsidRPr="00265BDE" w:rsidRDefault="00137965">
      <w:pPr>
        <w:pStyle w:val="BodyText"/>
        <w:tabs>
          <w:tab w:val="left" w:leader="dot" w:pos="5080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Использование авторского интерактивного дидактическогопособия«Путешествиевмирприроды».</w:t>
      </w:r>
      <w:r w:rsidRPr="00265BDE">
        <w:rPr>
          <w:color w:val="231F20"/>
          <w:w w:val="105"/>
          <w:lang w:val="ru-RU"/>
        </w:rPr>
        <w:tab/>
        <w:t>93</w:t>
      </w:r>
    </w:p>
    <w:p w:rsidR="00137965" w:rsidRPr="00265BDE" w:rsidRDefault="00137965">
      <w:pPr>
        <w:pStyle w:val="BodyText"/>
        <w:spacing w:before="2"/>
        <w:ind w:left="478"/>
        <w:rPr>
          <w:lang w:val="ru-RU"/>
        </w:rPr>
      </w:pPr>
      <w:r w:rsidRPr="00265BDE">
        <w:rPr>
          <w:color w:val="231F20"/>
          <w:w w:val="105"/>
          <w:lang w:val="ru-RU"/>
        </w:rPr>
        <w:t>Персональная   выставка   творческих   работ ребенка</w:t>
      </w:r>
    </w:p>
    <w:p w:rsidR="00137965" w:rsidRPr="00265BDE" w:rsidRDefault="00137965">
      <w:pPr>
        <w:pStyle w:val="BodyText"/>
        <w:tabs>
          <w:tab w:val="left" w:leader="dot" w:pos="5083"/>
        </w:tabs>
        <w:spacing w:before="23"/>
        <w:ind w:left="195"/>
        <w:rPr>
          <w:lang w:val="ru-RU"/>
        </w:rPr>
      </w:pPr>
      <w:r w:rsidRPr="00265BDE">
        <w:rPr>
          <w:color w:val="231F20"/>
          <w:w w:val="105"/>
          <w:lang w:val="ru-RU"/>
        </w:rPr>
        <w:t>«Мирглазамиребенка».</w:t>
      </w:r>
      <w:r w:rsidRPr="00265BDE">
        <w:rPr>
          <w:color w:val="231F20"/>
          <w:w w:val="105"/>
          <w:lang w:val="ru-RU"/>
        </w:rPr>
        <w:tab/>
        <w:t>94</w:t>
      </w:r>
    </w:p>
    <w:p w:rsidR="00137965" w:rsidRPr="00265BDE" w:rsidRDefault="00137965">
      <w:pPr>
        <w:pStyle w:val="BodyText"/>
        <w:tabs>
          <w:tab w:val="left" w:leader="dot" w:pos="5081"/>
        </w:tabs>
        <w:spacing w:before="23" w:line="264" w:lineRule="auto"/>
        <w:ind w:left="195" w:right="73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занятия в старшей группе «Составление календаряинтересныхсобытий».</w:t>
      </w:r>
      <w:r w:rsidRPr="00265BDE">
        <w:rPr>
          <w:color w:val="231F20"/>
          <w:w w:val="105"/>
          <w:lang w:val="ru-RU"/>
        </w:rPr>
        <w:tab/>
        <w:t>95</w:t>
      </w:r>
    </w:p>
    <w:p w:rsidR="00137965" w:rsidRPr="00265BDE" w:rsidRDefault="00137965">
      <w:pPr>
        <w:pStyle w:val="BodyText"/>
        <w:spacing w:before="2"/>
        <w:ind w:left="478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 игрового  мероприятия  в  старшей  на тему</w:t>
      </w:r>
    </w:p>
    <w:p w:rsidR="00137965" w:rsidRPr="00265BDE" w:rsidRDefault="00137965">
      <w:pPr>
        <w:pStyle w:val="BodyText"/>
        <w:tabs>
          <w:tab w:val="left" w:leader="dot" w:pos="5040"/>
        </w:tabs>
        <w:spacing w:before="22" w:line="264" w:lineRule="auto"/>
        <w:ind w:left="195" w:right="738"/>
        <w:rPr>
          <w:lang w:val="ru-RU"/>
        </w:rPr>
      </w:pPr>
      <w:r w:rsidRPr="00265BDE">
        <w:rPr>
          <w:color w:val="231F20"/>
          <w:w w:val="105"/>
          <w:lang w:val="ru-RU"/>
        </w:rPr>
        <w:t>«Быть здоровым – это здорово!» (ЗОЖ) для детей стяжелыминарушениямиречи.</w:t>
      </w:r>
      <w:r w:rsidRPr="00265BDE">
        <w:rPr>
          <w:color w:val="231F20"/>
          <w:w w:val="105"/>
          <w:lang w:val="ru-RU"/>
        </w:rPr>
        <w:tab/>
        <w:t>96</w:t>
      </w:r>
    </w:p>
    <w:p w:rsidR="00137965" w:rsidRPr="00265BDE" w:rsidRDefault="00137965">
      <w:pPr>
        <w:pStyle w:val="BodyText"/>
        <w:tabs>
          <w:tab w:val="left" w:leader="dot" w:pos="5067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 костюмированного развлечения (праздника ко дню космонавтики) «Встреча с инопланетянами» для старшейгруппы.</w:t>
      </w:r>
      <w:r w:rsidRPr="00265BDE">
        <w:rPr>
          <w:color w:val="231F20"/>
          <w:w w:val="105"/>
          <w:lang w:val="ru-RU"/>
        </w:rPr>
        <w:tab/>
        <w:t>97</w:t>
      </w:r>
    </w:p>
    <w:p w:rsidR="00137965" w:rsidRPr="00265BDE" w:rsidRDefault="00137965">
      <w:pPr>
        <w:pStyle w:val="BodyText"/>
        <w:tabs>
          <w:tab w:val="left" w:leader="dot" w:pos="5067"/>
        </w:tabs>
        <w:spacing w:before="3"/>
        <w:ind w:left="478"/>
        <w:rPr>
          <w:lang w:val="ru-RU"/>
        </w:rPr>
      </w:pPr>
      <w:r w:rsidRPr="00265BDE">
        <w:rPr>
          <w:color w:val="231F20"/>
          <w:w w:val="105"/>
          <w:lang w:val="ru-RU"/>
        </w:rPr>
        <w:t>Развлечение «ПутешествиевКосмос».</w:t>
      </w:r>
      <w:r w:rsidRPr="00265BDE">
        <w:rPr>
          <w:color w:val="231F20"/>
          <w:w w:val="105"/>
          <w:lang w:val="ru-RU"/>
        </w:rPr>
        <w:tab/>
        <w:t>98</w:t>
      </w:r>
    </w:p>
    <w:p w:rsidR="00137965" w:rsidRPr="00265BDE" w:rsidRDefault="00137965">
      <w:pPr>
        <w:pStyle w:val="BodyText"/>
        <w:tabs>
          <w:tab w:val="left" w:leader="dot" w:pos="5088"/>
        </w:tabs>
        <w:spacing w:before="23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 развлекательного мероприятия ко «Дню матери» сдетьмиОВЗ.</w:t>
      </w:r>
      <w:r w:rsidRPr="00265BDE">
        <w:rPr>
          <w:color w:val="231F20"/>
          <w:w w:val="105"/>
          <w:lang w:val="ru-RU"/>
        </w:rPr>
        <w:tab/>
        <w:t>99</w:t>
      </w:r>
    </w:p>
    <w:p w:rsidR="00137965" w:rsidRPr="00265BDE" w:rsidRDefault="00137965">
      <w:pPr>
        <w:pStyle w:val="BodyText"/>
        <w:tabs>
          <w:tab w:val="left" w:leader="dot" w:pos="4984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Конспектзанятиясовместносродителяминатему:«День семьи,любвииверности».</w:t>
      </w:r>
      <w:r w:rsidRPr="00265BDE">
        <w:rPr>
          <w:color w:val="231F20"/>
          <w:w w:val="105"/>
          <w:lang w:val="ru-RU"/>
        </w:rPr>
        <w:tab/>
        <w:t>100</w:t>
      </w:r>
    </w:p>
    <w:p w:rsidR="00137965" w:rsidRPr="00265BDE" w:rsidRDefault="00137965">
      <w:pPr>
        <w:pStyle w:val="BodyText"/>
        <w:tabs>
          <w:tab w:val="left" w:leader="dot" w:pos="4965"/>
        </w:tabs>
        <w:spacing w:before="1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СценарийновогоднегоприключенияДедаМороза«Дед МорозпопалвКитай!ДедМорозавыручай!».</w:t>
      </w:r>
      <w:r w:rsidRPr="00265BDE">
        <w:rPr>
          <w:color w:val="231F20"/>
          <w:w w:val="105"/>
          <w:lang w:val="ru-RU"/>
        </w:rPr>
        <w:tab/>
        <w:t>101</w:t>
      </w:r>
    </w:p>
    <w:p w:rsidR="00137965" w:rsidRPr="00265BDE" w:rsidRDefault="00137965">
      <w:pPr>
        <w:pStyle w:val="BodyText"/>
        <w:tabs>
          <w:tab w:val="left" w:leader="dot" w:pos="4968"/>
        </w:tabs>
        <w:spacing w:before="2" w:line="264" w:lineRule="auto"/>
        <w:ind w:left="195" w:right="739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Авторский праздник «Новый год» Мастер-класс «Волшебнаяшкатулка».</w:t>
      </w:r>
      <w:r w:rsidRPr="00265BDE">
        <w:rPr>
          <w:color w:val="231F20"/>
          <w:w w:val="105"/>
          <w:lang w:val="ru-RU"/>
        </w:rPr>
        <w:tab/>
        <w:t>102</w:t>
      </w:r>
    </w:p>
    <w:p w:rsidR="00137965" w:rsidRPr="00265BDE" w:rsidRDefault="00137965">
      <w:pPr>
        <w:pStyle w:val="BodyText"/>
        <w:tabs>
          <w:tab w:val="left" w:leader="dot" w:pos="4982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Оригинальные игры на Новогоднем празднике для малышей.</w:t>
      </w:r>
      <w:r w:rsidRPr="00265BDE">
        <w:rPr>
          <w:color w:val="231F20"/>
          <w:w w:val="105"/>
          <w:lang w:val="ru-RU"/>
        </w:rPr>
        <w:tab/>
        <w:t>103</w:t>
      </w:r>
    </w:p>
    <w:p w:rsidR="00137965" w:rsidRPr="00265BDE" w:rsidRDefault="00137965">
      <w:pPr>
        <w:pStyle w:val="BodyText"/>
        <w:tabs>
          <w:tab w:val="left" w:leader="dot" w:pos="4974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 новогоднего праздника для детей старшего дошкольного возраста«Волшебныечасы».</w:t>
      </w:r>
      <w:r w:rsidRPr="00265BDE">
        <w:rPr>
          <w:color w:val="231F20"/>
          <w:w w:val="105"/>
          <w:lang w:val="ru-RU"/>
        </w:rPr>
        <w:tab/>
        <w:t>104</w:t>
      </w:r>
    </w:p>
    <w:p w:rsidR="00137965" w:rsidRPr="00265BDE" w:rsidRDefault="00137965">
      <w:pPr>
        <w:pStyle w:val="BodyText"/>
        <w:tabs>
          <w:tab w:val="left" w:leader="dot" w:pos="4979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 новогоднего праздника в подготовительной группе «Проделки Сосульки-завидульки и тетушки Непогодушки».</w:t>
      </w:r>
      <w:r w:rsidRPr="00265BDE">
        <w:rPr>
          <w:color w:val="231F20"/>
          <w:w w:val="105"/>
          <w:lang w:val="ru-RU"/>
        </w:rPr>
        <w:tab/>
        <w:t>105</w:t>
      </w:r>
    </w:p>
    <w:p w:rsidR="00137965" w:rsidRPr="00265BDE" w:rsidRDefault="00137965">
      <w:pPr>
        <w:pStyle w:val="BodyText"/>
        <w:tabs>
          <w:tab w:val="left" w:leader="dot" w:pos="4964"/>
        </w:tabs>
        <w:spacing w:before="3"/>
        <w:ind w:left="478"/>
        <w:rPr>
          <w:lang w:val="ru-RU"/>
        </w:rPr>
      </w:pPr>
      <w:r w:rsidRPr="00265BDE">
        <w:rPr>
          <w:color w:val="231F20"/>
          <w:w w:val="105"/>
          <w:lang w:val="ru-RU"/>
        </w:rPr>
        <w:t>Проект«ЧтозапраздникНовыйгод?».</w:t>
      </w:r>
      <w:r w:rsidRPr="00265BDE">
        <w:rPr>
          <w:color w:val="231F20"/>
          <w:w w:val="105"/>
          <w:lang w:val="ru-RU"/>
        </w:rPr>
        <w:tab/>
        <w:t>106</w:t>
      </w:r>
    </w:p>
    <w:p w:rsidR="00137965" w:rsidRPr="00265BDE" w:rsidRDefault="00137965">
      <w:pPr>
        <w:pStyle w:val="BodyText"/>
        <w:tabs>
          <w:tab w:val="left" w:leader="dot" w:pos="4947"/>
        </w:tabs>
        <w:spacing w:before="23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открытого занятия «Новогодняя ёлочка» с приемами нетрадиционной техники рисования солью для детей3–4</w:t>
      </w:r>
      <w:r w:rsidRPr="00265BDE">
        <w:rPr>
          <w:color w:val="231F20"/>
          <w:spacing w:val="-8"/>
          <w:w w:val="105"/>
          <w:lang w:val="ru-RU"/>
        </w:rPr>
        <w:t>лет</w:t>
      </w:r>
      <w:r w:rsidRPr="00265BDE">
        <w:rPr>
          <w:color w:val="231F20"/>
          <w:spacing w:val="-8"/>
          <w:w w:val="105"/>
          <w:lang w:val="ru-RU"/>
        </w:rPr>
        <w:tab/>
      </w:r>
      <w:r w:rsidRPr="00265BDE">
        <w:rPr>
          <w:color w:val="231F20"/>
          <w:w w:val="105"/>
          <w:lang w:val="ru-RU"/>
        </w:rPr>
        <w:t>107</w:t>
      </w:r>
    </w:p>
    <w:p w:rsidR="00137965" w:rsidRPr="00265BDE" w:rsidRDefault="00137965">
      <w:pPr>
        <w:pStyle w:val="BodyText"/>
        <w:tabs>
          <w:tab w:val="left" w:leader="dot" w:pos="4959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образовательной деятельности дляподготовительныхгрупппотехнологии«Детскийсовет»«Весна шагаетпопланете».</w:t>
      </w:r>
      <w:r w:rsidRPr="00265BDE">
        <w:rPr>
          <w:color w:val="231F20"/>
          <w:w w:val="105"/>
          <w:lang w:val="ru-RU"/>
        </w:rPr>
        <w:tab/>
        <w:t>108</w:t>
      </w:r>
    </w:p>
    <w:p w:rsidR="00137965" w:rsidRPr="00265BDE" w:rsidRDefault="00137965">
      <w:pPr>
        <w:pStyle w:val="BodyText"/>
        <w:tabs>
          <w:tab w:val="left" w:leader="dot" w:pos="4977"/>
        </w:tabs>
        <w:spacing w:before="3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 открытого интегрированного занятия по окружающему миру в старшей группе «Весна-красна пришла».</w:t>
      </w:r>
      <w:r w:rsidRPr="00265BDE">
        <w:rPr>
          <w:color w:val="231F20"/>
          <w:w w:val="105"/>
          <w:lang w:val="ru-RU"/>
        </w:rPr>
        <w:tab/>
        <w:t>109</w:t>
      </w:r>
    </w:p>
    <w:p w:rsidR="00137965" w:rsidRPr="00265BDE" w:rsidRDefault="00137965">
      <w:pPr>
        <w:pStyle w:val="BodyText"/>
        <w:tabs>
          <w:tab w:val="left" w:leader="dot" w:pos="4958"/>
        </w:tabs>
        <w:spacing w:before="3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Сценарийосеннейквест-игрыдлядетейстаршейгруппы«Листопадныйсюрприз».</w:t>
      </w:r>
      <w:r w:rsidRPr="00265BDE">
        <w:rPr>
          <w:color w:val="231F20"/>
          <w:w w:val="105"/>
          <w:lang w:val="ru-RU"/>
        </w:rPr>
        <w:tab/>
        <w:t>110</w:t>
      </w:r>
    </w:p>
    <w:p w:rsidR="00137965" w:rsidRPr="00EB6677" w:rsidRDefault="00137965">
      <w:pPr>
        <w:pStyle w:val="BodyText"/>
        <w:tabs>
          <w:tab w:val="left" w:leader="dot" w:pos="4984"/>
        </w:tabs>
        <w:spacing w:before="2" w:line="264" w:lineRule="auto"/>
        <w:ind w:left="195" w:right="738" w:firstLine="283"/>
        <w:jc w:val="both"/>
        <w:rPr>
          <w:lang w:val="ru-RU"/>
        </w:rPr>
      </w:pPr>
      <w:r w:rsidRPr="00265BDE">
        <w:rPr>
          <w:color w:val="231F20"/>
          <w:w w:val="105"/>
          <w:lang w:val="ru-RU"/>
        </w:rPr>
        <w:t>Конспектигры–квеста«Вгостяхуосени»—длядетей подготовительнойгруппы.</w:t>
      </w:r>
      <w:r w:rsidRPr="00265BDE">
        <w:rPr>
          <w:color w:val="231F20"/>
          <w:w w:val="105"/>
          <w:lang w:val="ru-RU"/>
        </w:rPr>
        <w:tab/>
      </w:r>
      <w:r w:rsidRPr="00EB6677">
        <w:rPr>
          <w:color w:val="231F20"/>
          <w:w w:val="105"/>
          <w:lang w:val="ru-RU"/>
        </w:rPr>
        <w:t>111</w:t>
      </w:r>
    </w:p>
    <w:p w:rsidR="00137965" w:rsidRDefault="00137965">
      <w:pPr>
        <w:pStyle w:val="BodyText"/>
        <w:tabs>
          <w:tab w:val="left" w:leader="dot" w:pos="4983"/>
        </w:tabs>
        <w:spacing w:before="2"/>
        <w:ind w:left="478"/>
      </w:pPr>
      <w:r w:rsidRPr="00EB6677">
        <w:rPr>
          <w:color w:val="231F20"/>
          <w:w w:val="105"/>
          <w:lang w:val="ru-RU"/>
        </w:rPr>
        <w:t>Культурнаяпрактика«ДЛЯ</w:t>
      </w:r>
      <w:r w:rsidRPr="00EB6677">
        <w:rPr>
          <w:color w:val="231F20"/>
          <w:spacing w:val="-3"/>
          <w:w w:val="105"/>
          <w:lang w:val="ru-RU"/>
        </w:rPr>
        <w:t>ЧЕГО</w:t>
      </w:r>
      <w:r w:rsidRPr="00EB6677">
        <w:rPr>
          <w:color w:val="231F20"/>
          <w:w w:val="105"/>
          <w:lang w:val="ru-RU"/>
        </w:rPr>
        <w:t>НАМ</w:t>
      </w:r>
      <w:r w:rsidRPr="00EB6677">
        <w:rPr>
          <w:color w:val="231F20"/>
          <w:spacing w:val="-3"/>
          <w:w w:val="105"/>
          <w:lang w:val="ru-RU"/>
        </w:rPr>
        <w:t>ГЛАЗА».</w:t>
      </w:r>
      <w:r w:rsidRPr="00EB6677">
        <w:rPr>
          <w:color w:val="231F20"/>
          <w:spacing w:val="-3"/>
          <w:w w:val="105"/>
          <w:lang w:val="ru-RU"/>
        </w:rPr>
        <w:tab/>
      </w:r>
      <w:r>
        <w:rPr>
          <w:color w:val="231F20"/>
          <w:w w:val="105"/>
        </w:rPr>
        <w:t>112</w:t>
      </w:r>
    </w:p>
    <w:p w:rsidR="00137965" w:rsidRDefault="00137965">
      <w:pPr>
        <w:sectPr w:rsidR="0013796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28" w:space="40"/>
            <w:col w:w="6042"/>
          </w:cols>
        </w:sectPr>
      </w:pPr>
    </w:p>
    <w:p w:rsidR="00137965" w:rsidRDefault="00137965"/>
    <w:sectPr w:rsidR="00137965" w:rsidSect="00421949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D72"/>
    <w:multiLevelType w:val="hybridMultilevel"/>
    <w:tmpl w:val="DE3E6A72"/>
    <w:lvl w:ilvl="0" w:tplc="1406AFC8">
      <w:numFmt w:val="bullet"/>
      <w:lvlText w:val="–"/>
      <w:lvlJc w:val="left"/>
      <w:pPr>
        <w:ind w:left="736" w:hanging="136"/>
      </w:pPr>
      <w:rPr>
        <w:rFonts w:ascii="Tahoma" w:eastAsia="Times New Roman" w:hAnsi="Tahoma" w:hint="default"/>
        <w:color w:val="231F20"/>
        <w:w w:val="109"/>
        <w:sz w:val="18"/>
        <w:szCs w:val="18"/>
      </w:rPr>
    </w:lvl>
    <w:lvl w:ilvl="1" w:tplc="1F18579E">
      <w:numFmt w:val="bullet"/>
      <w:lvlText w:val="•"/>
      <w:lvlJc w:val="left"/>
      <w:pPr>
        <w:ind w:left="1073" w:hanging="136"/>
      </w:pPr>
      <w:rPr>
        <w:rFonts w:hint="default"/>
      </w:rPr>
    </w:lvl>
    <w:lvl w:ilvl="2" w:tplc="BDEA3E4A">
      <w:numFmt w:val="bullet"/>
      <w:lvlText w:val="•"/>
      <w:lvlJc w:val="left"/>
      <w:pPr>
        <w:ind w:left="1407" w:hanging="136"/>
      </w:pPr>
      <w:rPr>
        <w:rFonts w:hint="default"/>
      </w:rPr>
    </w:lvl>
    <w:lvl w:ilvl="3" w:tplc="1BE0C1AA">
      <w:numFmt w:val="bullet"/>
      <w:lvlText w:val="•"/>
      <w:lvlJc w:val="left"/>
      <w:pPr>
        <w:ind w:left="1741" w:hanging="136"/>
      </w:pPr>
      <w:rPr>
        <w:rFonts w:hint="default"/>
      </w:rPr>
    </w:lvl>
    <w:lvl w:ilvl="4" w:tplc="0E74BE5C">
      <w:numFmt w:val="bullet"/>
      <w:lvlText w:val="•"/>
      <w:lvlJc w:val="left"/>
      <w:pPr>
        <w:ind w:left="2075" w:hanging="136"/>
      </w:pPr>
      <w:rPr>
        <w:rFonts w:hint="default"/>
      </w:rPr>
    </w:lvl>
    <w:lvl w:ilvl="5" w:tplc="68C24C32">
      <w:numFmt w:val="bullet"/>
      <w:lvlText w:val="•"/>
      <w:lvlJc w:val="left"/>
      <w:pPr>
        <w:ind w:left="2409" w:hanging="136"/>
      </w:pPr>
      <w:rPr>
        <w:rFonts w:hint="default"/>
      </w:rPr>
    </w:lvl>
    <w:lvl w:ilvl="6" w:tplc="978C4A68">
      <w:numFmt w:val="bullet"/>
      <w:lvlText w:val="•"/>
      <w:lvlJc w:val="left"/>
      <w:pPr>
        <w:ind w:left="2743" w:hanging="136"/>
      </w:pPr>
      <w:rPr>
        <w:rFonts w:hint="default"/>
      </w:rPr>
    </w:lvl>
    <w:lvl w:ilvl="7" w:tplc="0C00A484">
      <w:numFmt w:val="bullet"/>
      <w:lvlText w:val="•"/>
      <w:lvlJc w:val="left"/>
      <w:pPr>
        <w:ind w:left="3077" w:hanging="136"/>
      </w:pPr>
      <w:rPr>
        <w:rFonts w:hint="default"/>
      </w:rPr>
    </w:lvl>
    <w:lvl w:ilvl="8" w:tplc="D5CA3FB0">
      <w:numFmt w:val="bullet"/>
      <w:lvlText w:val="•"/>
      <w:lvlJc w:val="left"/>
      <w:pPr>
        <w:ind w:left="3411" w:hanging="136"/>
      </w:pPr>
      <w:rPr>
        <w:rFonts w:hint="default"/>
      </w:rPr>
    </w:lvl>
  </w:abstractNum>
  <w:abstractNum w:abstractNumId="1">
    <w:nsid w:val="4FC45AAA"/>
    <w:multiLevelType w:val="hybridMultilevel"/>
    <w:tmpl w:val="07A82B46"/>
    <w:lvl w:ilvl="0" w:tplc="62FE2B6A">
      <w:start w:val="1"/>
      <w:numFmt w:val="decimal"/>
      <w:lvlText w:val="%1."/>
      <w:lvlJc w:val="left"/>
      <w:pPr>
        <w:ind w:left="726" w:hanging="218"/>
      </w:pPr>
      <w:rPr>
        <w:rFonts w:ascii="Tahoma" w:eastAsia="Times New Roman" w:hAnsi="Tahoma" w:hint="default"/>
        <w:color w:val="231F20"/>
        <w:w w:val="104"/>
        <w:sz w:val="18"/>
        <w:szCs w:val="18"/>
      </w:rPr>
    </w:lvl>
    <w:lvl w:ilvl="1" w:tplc="F1585346">
      <w:numFmt w:val="bullet"/>
      <w:lvlText w:val="•"/>
      <w:lvlJc w:val="left"/>
      <w:pPr>
        <w:ind w:left="1230" w:hanging="218"/>
      </w:pPr>
      <w:rPr>
        <w:rFonts w:hint="default"/>
      </w:rPr>
    </w:lvl>
    <w:lvl w:ilvl="2" w:tplc="080C153C">
      <w:numFmt w:val="bullet"/>
      <w:lvlText w:val="•"/>
      <w:lvlJc w:val="left"/>
      <w:pPr>
        <w:ind w:left="1741" w:hanging="218"/>
      </w:pPr>
      <w:rPr>
        <w:rFonts w:hint="default"/>
      </w:rPr>
    </w:lvl>
    <w:lvl w:ilvl="3" w:tplc="21C27A16">
      <w:numFmt w:val="bullet"/>
      <w:lvlText w:val="•"/>
      <w:lvlJc w:val="left"/>
      <w:pPr>
        <w:ind w:left="2252" w:hanging="218"/>
      </w:pPr>
      <w:rPr>
        <w:rFonts w:hint="default"/>
      </w:rPr>
    </w:lvl>
    <w:lvl w:ilvl="4" w:tplc="14844B94">
      <w:numFmt w:val="bullet"/>
      <w:lvlText w:val="•"/>
      <w:lvlJc w:val="left"/>
      <w:pPr>
        <w:ind w:left="2763" w:hanging="218"/>
      </w:pPr>
      <w:rPr>
        <w:rFonts w:hint="default"/>
      </w:rPr>
    </w:lvl>
    <w:lvl w:ilvl="5" w:tplc="BD0AB7C8">
      <w:numFmt w:val="bullet"/>
      <w:lvlText w:val="•"/>
      <w:lvlJc w:val="left"/>
      <w:pPr>
        <w:ind w:left="3274" w:hanging="218"/>
      </w:pPr>
      <w:rPr>
        <w:rFonts w:hint="default"/>
      </w:rPr>
    </w:lvl>
    <w:lvl w:ilvl="6" w:tplc="E53CC530">
      <w:numFmt w:val="bullet"/>
      <w:lvlText w:val="•"/>
      <w:lvlJc w:val="left"/>
      <w:pPr>
        <w:ind w:left="3785" w:hanging="218"/>
      </w:pPr>
      <w:rPr>
        <w:rFonts w:hint="default"/>
      </w:rPr>
    </w:lvl>
    <w:lvl w:ilvl="7" w:tplc="6758128C">
      <w:numFmt w:val="bullet"/>
      <w:lvlText w:val="•"/>
      <w:lvlJc w:val="left"/>
      <w:pPr>
        <w:ind w:left="4296" w:hanging="218"/>
      </w:pPr>
      <w:rPr>
        <w:rFonts w:hint="default"/>
      </w:rPr>
    </w:lvl>
    <w:lvl w:ilvl="8" w:tplc="FC0877FA">
      <w:numFmt w:val="bullet"/>
      <w:lvlText w:val="•"/>
      <w:lvlJc w:val="left"/>
      <w:pPr>
        <w:ind w:left="4807" w:hanging="21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570"/>
    <w:rsid w:val="00083CA2"/>
    <w:rsid w:val="00137965"/>
    <w:rsid w:val="002257AF"/>
    <w:rsid w:val="00265BDE"/>
    <w:rsid w:val="002D6F47"/>
    <w:rsid w:val="00376570"/>
    <w:rsid w:val="00380D1C"/>
    <w:rsid w:val="003F51FC"/>
    <w:rsid w:val="00421949"/>
    <w:rsid w:val="005A5BD4"/>
    <w:rsid w:val="009913C5"/>
    <w:rsid w:val="00992325"/>
    <w:rsid w:val="009B3BC9"/>
    <w:rsid w:val="00A243B0"/>
    <w:rsid w:val="00E04F99"/>
    <w:rsid w:val="00EB667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49"/>
    <w:pPr>
      <w:widowControl w:val="0"/>
      <w:autoSpaceDE w:val="0"/>
      <w:autoSpaceDN w:val="0"/>
    </w:pPr>
    <w:rPr>
      <w:rFonts w:ascii="Tahoma" w:hAnsi="Tahoma" w:cs="Tahom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21949"/>
    <w:pPr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21949"/>
    <w:pPr>
      <w:ind w:left="825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421949"/>
    <w:pPr>
      <w:ind w:left="2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C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C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42194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2194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5DC8"/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421949"/>
    <w:pPr>
      <w:spacing w:before="2"/>
      <w:ind w:left="736"/>
    </w:pPr>
  </w:style>
  <w:style w:type="paragraph" w:customStyle="1" w:styleId="TableParagraph">
    <w:name w:val="Table Paragraph"/>
    <w:basedOn w:val="Normal"/>
    <w:uiPriority w:val="99"/>
    <w:rsid w:val="00421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doshkolnik@list.ru" TargetMode="External"/><Relationship Id="rId18" Type="http://schemas.openxmlformats.org/officeDocument/2006/relationships/hyperlink" Target="https://www.instagram.com/doshkolnikrf/" TargetMode="External"/><Relationship Id="rId26" Type="http://schemas.openxmlformats.org/officeDocument/2006/relationships/hyperlink" Target="http://doshkolnik.ru/razvivaushie/24500-3124pdf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hkolnik.ru/smi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facebook.com/groups/doshkolnik/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ok.ru/doshkolnik" TargetMode="External"/><Relationship Id="rId20" Type="http://schemas.openxmlformats.org/officeDocument/2006/relationships/hyperlink" Target="mailto:doshkolnik@lis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vk.com/doshkolnikru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doshkolnik@list.ru" TargetMode="External"/><Relationship Id="rId22" Type="http://schemas.openxmlformats.org/officeDocument/2006/relationships/hyperlink" Target="http://doshkolnik.ru/smi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6</Pages>
  <Words>2276</Words>
  <Characters>12975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2020-01-28T10:06:00Z</dcterms:created>
  <dcterms:modified xsi:type="dcterms:W3CDTF">2020-04-11T18:14:00Z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(7.0)</vt:lpwstr>
  </property>
</Properties>
</file>